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AD" w:rsidRDefault="00CC58AD" w:rsidP="004776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</w:t>
      </w:r>
    </w:p>
    <w:p w:rsidR="00CC58AD" w:rsidRDefault="00CC58AD" w:rsidP="004776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Педагогическим советом МБОУ </w:t>
      </w:r>
    </w:p>
    <w:p w:rsidR="00CC58AD" w:rsidRDefault="00CC58AD" w:rsidP="004776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«СОШ им.А.Кондратьева с.Дюртюли»</w:t>
      </w:r>
    </w:p>
    <w:p w:rsidR="00CC58AD" w:rsidRDefault="00CC58AD" w:rsidP="004776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№1</w:t>
      </w:r>
    </w:p>
    <w:p w:rsidR="00CC58AD" w:rsidRDefault="00CC58AD" w:rsidP="004776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29.08.2020г.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C58AD" w:rsidRDefault="00CC58AD" w:rsidP="004776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C58AD" w:rsidRDefault="00CC58AD" w:rsidP="004776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</w:t>
      </w:r>
    </w:p>
    <w:p w:rsidR="00CC58AD" w:rsidRDefault="00CC58AD" w:rsidP="004776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Родительским комитетом </w:t>
      </w:r>
    </w:p>
    <w:p w:rsidR="00CC58AD" w:rsidRDefault="00CC58AD" w:rsidP="004776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3</w:t>
      </w:r>
    </w:p>
    <w:p w:rsidR="00CC58AD" w:rsidRDefault="00CC58AD" w:rsidP="004776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27.08.2020г.</w:t>
      </w:r>
    </w:p>
    <w:p w:rsidR="00CC58AD" w:rsidRDefault="00CC58AD" w:rsidP="004776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8AD" w:rsidRDefault="00CC58AD" w:rsidP="004776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C58AD" w:rsidRDefault="00CC58AD" w:rsidP="004776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CC58AD" w:rsidRDefault="00CC58AD" w:rsidP="004776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«СОШ им</w:t>
      </w:r>
    </w:p>
    <w:p w:rsidR="00CC58AD" w:rsidRDefault="00CC58AD" w:rsidP="004776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А.Кондратьева с.Дюртюли»</w:t>
      </w:r>
    </w:p>
    <w:p w:rsidR="00CC58AD" w:rsidRDefault="00CC58AD" w:rsidP="004776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Каюмов С.Н</w:t>
      </w:r>
    </w:p>
    <w:p w:rsidR="00CC58AD" w:rsidRDefault="00CC58AD" w:rsidP="004776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 № 45 от 31.08.2020 г.</w:t>
      </w:r>
    </w:p>
    <w:p w:rsidR="00CC58AD" w:rsidRDefault="00CC58AD" w:rsidP="004776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C58AD" w:rsidRDefault="00CC58AD" w:rsidP="004776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</w:t>
      </w:r>
    </w:p>
    <w:p w:rsidR="00CC58AD" w:rsidRDefault="00CC58AD" w:rsidP="004776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обучающихся </w:t>
      </w:r>
    </w:p>
    <w:p w:rsidR="00CC58AD" w:rsidRDefault="00CC58AD" w:rsidP="004776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</w:t>
      </w:r>
    </w:p>
    <w:p w:rsidR="00CC58AD" w:rsidRDefault="00CC58AD" w:rsidP="004776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27.08.2020</w:t>
      </w:r>
    </w:p>
    <w:p w:rsidR="00CC58AD" w:rsidRDefault="00CC58AD" w:rsidP="004776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C58AD" w:rsidRDefault="00CC58AD" w:rsidP="004776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C58AD" w:rsidRDefault="00CC58AD" w:rsidP="00477653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CC58AD">
          <w:pgSz w:w="11906" w:h="16838"/>
          <w:pgMar w:top="567" w:right="567" w:bottom="567" w:left="1134" w:header="709" w:footer="709" w:gutter="0"/>
          <w:cols w:num="2" w:space="708"/>
        </w:sectPr>
      </w:pPr>
    </w:p>
    <w:p w:rsidR="00CC58AD" w:rsidRDefault="00CC58AD" w:rsidP="004776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C58AD" w:rsidRDefault="00CC58AD" w:rsidP="00477653">
      <w:pPr>
        <w:rPr>
          <w:rFonts w:ascii="Times New Roman" w:hAnsi="Times New Roman" w:cs="Times New Roman"/>
          <w:sz w:val="28"/>
          <w:szCs w:val="28"/>
        </w:rPr>
      </w:pPr>
    </w:p>
    <w:p w:rsidR="00CC58AD" w:rsidRDefault="00CC58AD" w:rsidP="00477653">
      <w:pPr>
        <w:rPr>
          <w:rFonts w:ascii="Times New Roman" w:hAnsi="Times New Roman" w:cs="Times New Roman"/>
          <w:sz w:val="28"/>
          <w:szCs w:val="28"/>
        </w:rPr>
      </w:pPr>
    </w:p>
    <w:p w:rsidR="00CC58AD" w:rsidRDefault="00CC58AD" w:rsidP="004776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Изменения и дополнения</w:t>
      </w:r>
    </w:p>
    <w:p w:rsidR="00CC58AD" w:rsidRDefault="00CC58AD" w:rsidP="004776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основной образовательной программе </w:t>
      </w:r>
    </w:p>
    <w:p w:rsidR="00CC58AD" w:rsidRDefault="00CC58AD" w:rsidP="004776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начального общего образования в муниципальной бюджетной общеобразовательной «Средняя общеобразовательная школа имени Алексея Кондратьева с.Дюртюли муниципального района Шаранский район Республики Башкортостан»</w:t>
      </w:r>
    </w:p>
    <w:p w:rsidR="00CC58AD" w:rsidRDefault="00CC58AD" w:rsidP="004776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58AD" w:rsidRDefault="00CC58AD" w:rsidP="004776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58AD" w:rsidRDefault="00CC58AD" w:rsidP="004776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58AD" w:rsidRDefault="00CC58AD" w:rsidP="004776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58AD" w:rsidRDefault="00CC58AD" w:rsidP="004776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58AD" w:rsidRDefault="00CC58AD" w:rsidP="004776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58AD" w:rsidRDefault="00CC58AD" w:rsidP="004776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58AD" w:rsidRDefault="00CC58AD" w:rsidP="004776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58AD" w:rsidRDefault="00CC58AD" w:rsidP="004776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58AD" w:rsidRDefault="00CC58AD" w:rsidP="004776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58AD" w:rsidRDefault="00CC58AD" w:rsidP="004776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58AD" w:rsidRDefault="00CC58AD" w:rsidP="004776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58AD" w:rsidRDefault="00CC58AD" w:rsidP="004776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58AD" w:rsidRDefault="00CC58AD" w:rsidP="004776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58AD" w:rsidRDefault="00CC58AD" w:rsidP="004776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58AD" w:rsidRDefault="00CC58AD" w:rsidP="004776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58AD" w:rsidRPr="00D22FB0" w:rsidRDefault="00CC58AD" w:rsidP="00D22FB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58AD" w:rsidRPr="00D22FB0" w:rsidRDefault="00CC58AD" w:rsidP="00D22FB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C58AD" w:rsidRPr="00D22FB0" w:rsidRDefault="00CC58AD" w:rsidP="00D22FB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58AD" w:rsidRPr="00D22FB0" w:rsidRDefault="00CC58AD" w:rsidP="00D22FB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2FB0">
        <w:rPr>
          <w:rFonts w:ascii="Times New Roman" w:hAnsi="Times New Roman" w:cs="Times New Roman"/>
          <w:sz w:val="28"/>
          <w:szCs w:val="28"/>
        </w:rPr>
        <w:t xml:space="preserve">Лист регистрации изменений в ООП НОО МБОУ «СОШ </w:t>
      </w:r>
      <w:r>
        <w:rPr>
          <w:rFonts w:ascii="Times New Roman" w:hAnsi="Times New Roman" w:cs="Times New Roman"/>
          <w:sz w:val="28"/>
          <w:szCs w:val="28"/>
        </w:rPr>
        <w:t>им.А.Кондратьева с.Дюртюли</w:t>
      </w:r>
      <w:r w:rsidRPr="00D22FB0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CC58AD" w:rsidRPr="00D22FB0" w:rsidRDefault="00CC58AD" w:rsidP="00D22FB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0"/>
        <w:gridCol w:w="1996"/>
        <w:gridCol w:w="2074"/>
        <w:gridCol w:w="1976"/>
        <w:gridCol w:w="1965"/>
      </w:tblGrid>
      <w:tr w:rsidR="00CC58AD" w:rsidRPr="00D22FB0">
        <w:tc>
          <w:tcPr>
            <w:tcW w:w="2410" w:type="dxa"/>
          </w:tcPr>
          <w:p w:rsidR="00CC58AD" w:rsidRPr="00D22FB0" w:rsidRDefault="00CC58AD" w:rsidP="00D22FB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</w:rPr>
              <w:t>Раздел (подраздел), в который вносятся изменения</w:t>
            </w:r>
          </w:p>
        </w:tc>
        <w:tc>
          <w:tcPr>
            <w:tcW w:w="1996" w:type="dxa"/>
          </w:tcPr>
          <w:p w:rsidR="00CC58AD" w:rsidRPr="00D22FB0" w:rsidRDefault="00CC58AD" w:rsidP="00D22FB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</w:rPr>
              <w:t>Основания изменений</w:t>
            </w:r>
          </w:p>
        </w:tc>
        <w:tc>
          <w:tcPr>
            <w:tcW w:w="2074" w:type="dxa"/>
          </w:tcPr>
          <w:p w:rsidR="00CC58AD" w:rsidRPr="00D22FB0" w:rsidRDefault="00CC58AD" w:rsidP="00D22FB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вносимых изменений (вид изменения)</w:t>
            </w:r>
          </w:p>
        </w:tc>
        <w:tc>
          <w:tcPr>
            <w:tcW w:w="1976" w:type="dxa"/>
          </w:tcPr>
          <w:p w:rsidR="00CC58AD" w:rsidRPr="00D22FB0" w:rsidRDefault="00CC58AD" w:rsidP="00D22FB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</w:rPr>
              <w:t>Дата и номер протокола ПС</w:t>
            </w:r>
          </w:p>
        </w:tc>
        <w:tc>
          <w:tcPr>
            <w:tcW w:w="1965" w:type="dxa"/>
          </w:tcPr>
          <w:p w:rsidR="00CC58AD" w:rsidRPr="00D22FB0" w:rsidRDefault="00CC58AD" w:rsidP="00D22FB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</w:rPr>
              <w:t>Дата и номер приказа</w:t>
            </w:r>
          </w:p>
        </w:tc>
      </w:tr>
      <w:tr w:rsidR="00CC58AD" w:rsidRPr="00D22FB0">
        <w:trPr>
          <w:trHeight w:val="3426"/>
        </w:trPr>
        <w:tc>
          <w:tcPr>
            <w:tcW w:w="2410" w:type="dxa"/>
          </w:tcPr>
          <w:p w:rsidR="00CC58AD" w:rsidRPr="00D22FB0" w:rsidRDefault="00CC58AD" w:rsidP="00D22FB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Организационный раздел</w:t>
            </w:r>
          </w:p>
          <w:p w:rsidR="00CC58AD" w:rsidRPr="00D22FB0" w:rsidRDefault="00CC58AD" w:rsidP="00D22FB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</w:rPr>
              <w:t>3.1.2</w:t>
            </w:r>
          </w:p>
          <w:p w:rsidR="00CC58AD" w:rsidRPr="00D22FB0" w:rsidRDefault="00CC58AD" w:rsidP="00D22FB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1996" w:type="dxa"/>
          </w:tcPr>
          <w:p w:rsidR="00CC58AD" w:rsidRPr="00D22FB0" w:rsidRDefault="00CC58AD" w:rsidP="00D22FB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</w:rPr>
              <w:t>Ежегодное дополнение в связи с началом нового 2020/2021 учебного года</w:t>
            </w:r>
          </w:p>
        </w:tc>
        <w:tc>
          <w:tcPr>
            <w:tcW w:w="2074" w:type="dxa"/>
          </w:tcPr>
          <w:p w:rsidR="00CC58AD" w:rsidRPr="00D22FB0" w:rsidRDefault="00CC58AD" w:rsidP="00D22FB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</w:rPr>
              <w:t>Дополнения КУГ, план внеурочной деятельности</w:t>
            </w:r>
          </w:p>
        </w:tc>
        <w:tc>
          <w:tcPr>
            <w:tcW w:w="1976" w:type="dxa"/>
          </w:tcPr>
          <w:p w:rsidR="00CC58AD" w:rsidRPr="00D22FB0" w:rsidRDefault="00CC58AD" w:rsidP="00D22FB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ПС № 1 от 29</w:t>
            </w:r>
            <w:r w:rsidRPr="00D22FB0">
              <w:rPr>
                <w:rFonts w:ascii="Times New Roman" w:hAnsi="Times New Roman" w:cs="Times New Roman"/>
                <w:sz w:val="28"/>
                <w:szCs w:val="28"/>
              </w:rPr>
              <w:t>. 08. 2020</w:t>
            </w:r>
          </w:p>
        </w:tc>
        <w:tc>
          <w:tcPr>
            <w:tcW w:w="1965" w:type="dxa"/>
          </w:tcPr>
          <w:p w:rsidR="00CC58AD" w:rsidRPr="00D22FB0" w:rsidRDefault="00CC58AD" w:rsidP="00D22FB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45 от 29</w:t>
            </w:r>
            <w:r w:rsidRPr="00D22FB0">
              <w:rPr>
                <w:rFonts w:ascii="Times New Roman" w:hAnsi="Times New Roman" w:cs="Times New Roman"/>
                <w:sz w:val="28"/>
                <w:szCs w:val="28"/>
              </w:rPr>
              <w:t>. 08.2020г.</w:t>
            </w:r>
          </w:p>
        </w:tc>
      </w:tr>
      <w:tr w:rsidR="00CC58AD" w:rsidRPr="00D22FB0">
        <w:trPr>
          <w:trHeight w:val="3426"/>
        </w:trPr>
        <w:tc>
          <w:tcPr>
            <w:tcW w:w="2410" w:type="dxa"/>
          </w:tcPr>
          <w:p w:rsidR="00CC58AD" w:rsidRDefault="00CC58AD" w:rsidP="00D22FB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Содержательный раздел</w:t>
            </w:r>
          </w:p>
          <w:p w:rsidR="00CC58AD" w:rsidRPr="00D22FB0" w:rsidRDefault="00CC58AD" w:rsidP="00D22FB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1996" w:type="dxa"/>
          </w:tcPr>
          <w:p w:rsidR="00CC58AD" w:rsidRPr="00D22FB0" w:rsidRDefault="00CC58AD" w:rsidP="00D22FB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97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Федерального закона от 31 июля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837E97">
                <w:rPr>
                  <w:rFonts w:ascii="Times New Roman" w:hAnsi="Times New Roman" w:cs="Times New Roman"/>
                  <w:sz w:val="28"/>
                  <w:szCs w:val="28"/>
                </w:rPr>
                <w:t>2020 г</w:t>
              </w:r>
            </w:smartTag>
            <w:r w:rsidRPr="00837E97">
              <w:rPr>
                <w:rFonts w:ascii="Times New Roman" w:hAnsi="Times New Roman" w:cs="Times New Roman"/>
                <w:sz w:val="28"/>
                <w:szCs w:val="28"/>
              </w:rPr>
              <w:t>. № 304-ФЗ “О внесении изменений в Федеральный закон «Об образовании в Российской Федерации» по вопросам воспитания обучающихся”</w:t>
            </w:r>
          </w:p>
        </w:tc>
        <w:tc>
          <w:tcPr>
            <w:tcW w:w="2074" w:type="dxa"/>
          </w:tcPr>
          <w:p w:rsidR="00CC58AD" w:rsidRPr="00D22FB0" w:rsidRDefault="00CC58AD" w:rsidP="00D22FB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CC58AD" w:rsidRDefault="00CC58AD" w:rsidP="00D22FB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CC58AD" w:rsidRDefault="00CC58AD" w:rsidP="00D22FB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58AD" w:rsidRPr="00D22FB0" w:rsidRDefault="00CC58AD" w:rsidP="007363CF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C58AD" w:rsidRDefault="00CC58AD" w:rsidP="00477653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5"/>
    </w:p>
    <w:p w:rsidR="00CC58AD" w:rsidRDefault="00CC58AD" w:rsidP="00D22FB0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22FB0"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:rsidR="00CC58AD" w:rsidRPr="00D22FB0" w:rsidRDefault="00CC58AD" w:rsidP="00D22FB0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C58AD" w:rsidRPr="00D22FB0" w:rsidRDefault="00CC58AD" w:rsidP="00D22FB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FB0">
        <w:rPr>
          <w:rFonts w:ascii="Times New Roman" w:hAnsi="Times New Roman" w:cs="Times New Roman"/>
          <w:b/>
          <w:bCs/>
          <w:sz w:val="28"/>
          <w:szCs w:val="28"/>
        </w:rPr>
        <w:t>План внеурочной деятельности по направлениям развития личности</w:t>
      </w:r>
    </w:p>
    <w:p w:rsidR="00CC58AD" w:rsidRPr="00D22FB0" w:rsidRDefault="00CC58AD" w:rsidP="00D22FB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FB0">
        <w:rPr>
          <w:rFonts w:ascii="Times New Roman" w:hAnsi="Times New Roman" w:cs="Times New Roman"/>
          <w:b/>
          <w:bCs/>
          <w:sz w:val="28"/>
          <w:szCs w:val="28"/>
        </w:rPr>
        <w:t>для 1-4 классов, реализующих ФГОС НОО</w:t>
      </w:r>
    </w:p>
    <w:p w:rsidR="00CC58AD" w:rsidRPr="00D22FB0" w:rsidRDefault="00CC58AD" w:rsidP="00D22FB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FB0">
        <w:rPr>
          <w:rFonts w:ascii="Times New Roman" w:hAnsi="Times New Roman" w:cs="Times New Roman"/>
          <w:b/>
          <w:bCs/>
          <w:sz w:val="28"/>
          <w:szCs w:val="28"/>
        </w:rPr>
        <w:t>на 2020-2021 учебный год</w:t>
      </w:r>
    </w:p>
    <w:tbl>
      <w:tblPr>
        <w:tblpPr w:leftFromText="180" w:rightFromText="180" w:vertAnchor="text" w:horzAnchor="margin" w:tblpY="128"/>
        <w:tblW w:w="9898" w:type="dxa"/>
        <w:tblLayout w:type="fixed"/>
        <w:tblLook w:val="0000"/>
      </w:tblPr>
      <w:tblGrid>
        <w:gridCol w:w="3078"/>
        <w:gridCol w:w="2705"/>
        <w:gridCol w:w="891"/>
        <w:gridCol w:w="720"/>
        <w:gridCol w:w="720"/>
        <w:gridCol w:w="729"/>
        <w:gridCol w:w="1055"/>
      </w:tblGrid>
      <w:tr w:rsidR="00CC58AD" w:rsidRPr="00D22FB0">
        <w:trPr>
          <w:trHeight w:val="291"/>
        </w:trPr>
        <w:tc>
          <w:tcPr>
            <w:tcW w:w="98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</w:rPr>
              <w:t xml:space="preserve">Внеурочная деятельность </w:t>
            </w:r>
          </w:p>
        </w:tc>
      </w:tr>
      <w:tr w:rsidR="00CC58AD" w:rsidRPr="00D22FB0">
        <w:trPr>
          <w:trHeight w:val="291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8AD" w:rsidRPr="00D22FB0" w:rsidRDefault="00CC58AD" w:rsidP="00D22FB0">
            <w:pPr>
              <w:snapToGri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Направления внеурочной деятельности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58AD" w:rsidRPr="00D22FB0" w:rsidRDefault="00CC58AD" w:rsidP="00D22FB0">
            <w:pPr>
              <w:snapToGrid w:val="0"/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Программа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кл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ind w:left="-716" w:firstLine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2кл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4F3FB5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ind w:left="-716"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Всего </w:t>
            </w:r>
          </w:p>
        </w:tc>
      </w:tr>
      <w:tr w:rsidR="00CC58AD" w:rsidRPr="00D22FB0">
        <w:trPr>
          <w:trHeight w:val="291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 направление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ind w:left="-716" w:firstLine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ind w:left="-716" w:firstLine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CC58AD" w:rsidRPr="00D22FB0">
        <w:trPr>
          <w:trHeight w:val="291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</w:rPr>
              <w:t>Духовно- нравственное направление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CC58AD" w:rsidRPr="00D22FB0">
        <w:trPr>
          <w:trHeight w:val="291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</w:rPr>
              <w:t xml:space="preserve">В мире живой природы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CC58AD" w:rsidRPr="00D22FB0">
        <w:trPr>
          <w:trHeight w:val="291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</w:rPr>
              <w:t>Спортивно- оздоровительное направление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ind w:left="-716" w:firstLine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ind w:left="-716" w:firstLine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CC58AD" w:rsidRPr="00D22FB0">
        <w:trPr>
          <w:trHeight w:val="291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</w:rPr>
              <w:t>Социальное направление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</w:rPr>
              <w:t>«Школа добрых дел»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ind w:left="-716" w:firstLine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ind w:left="-716" w:firstLine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CC58AD" w:rsidRPr="00D22FB0">
        <w:trPr>
          <w:trHeight w:val="291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</w:rPr>
              <w:t>Общекультурное направление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</w:rPr>
              <w:t>«Путешествие по стране этикета»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ind w:left="-716" w:firstLine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ind w:left="-716" w:firstLine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CC58AD" w:rsidRPr="00D22FB0">
        <w:trPr>
          <w:trHeight w:val="291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ind w:left="-716" w:firstLine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ind w:left="-716" w:firstLine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CC58AD" w:rsidRPr="00D22FB0">
        <w:trPr>
          <w:trHeight w:val="291"/>
        </w:trPr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</w:rPr>
              <w:t>Итого за неделю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ind w:left="-716" w:firstLine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ind w:left="-716" w:firstLine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8AD" w:rsidRPr="00D22FB0" w:rsidRDefault="00CC58AD" w:rsidP="00D22FB0">
            <w:pPr>
              <w:tabs>
                <w:tab w:val="left" w:pos="4500"/>
                <w:tab w:val="left" w:pos="9180"/>
                <w:tab w:val="left" w:pos="9360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</w:tr>
    </w:tbl>
    <w:p w:rsidR="00CC58AD" w:rsidRPr="00D22FB0" w:rsidRDefault="00CC58AD" w:rsidP="00D22FB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58AD" w:rsidRPr="00D22FB0" w:rsidRDefault="00CC58AD" w:rsidP="00D22FB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58AD" w:rsidRPr="00D22FB0" w:rsidRDefault="00CC58AD" w:rsidP="00D22FB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58AD" w:rsidRPr="00D22FB0" w:rsidRDefault="00CC58AD" w:rsidP="00D22FB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58AD" w:rsidRPr="00D22FB0" w:rsidRDefault="00CC58AD" w:rsidP="00D22FB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58AD" w:rsidRPr="00D22FB0" w:rsidRDefault="00CC58AD" w:rsidP="00D22FB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CC58AD" w:rsidRPr="00D22FB0" w:rsidRDefault="00CC58AD" w:rsidP="00D22FB0">
      <w:pPr>
        <w:widowControl w:val="0"/>
        <w:tabs>
          <w:tab w:val="left" w:pos="993"/>
        </w:tabs>
        <w:autoSpaceDE w:val="0"/>
        <w:autoSpaceDN w:val="0"/>
        <w:spacing w:after="200" w:line="360" w:lineRule="auto"/>
        <w:ind w:right="-1"/>
        <w:jc w:val="both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CC58AD" w:rsidRPr="00D22FB0" w:rsidRDefault="00CC58AD" w:rsidP="00D22FB0">
      <w:pPr>
        <w:widowControl w:val="0"/>
        <w:numPr>
          <w:ilvl w:val="2"/>
          <w:numId w:val="3"/>
        </w:numPr>
        <w:tabs>
          <w:tab w:val="left" w:pos="993"/>
        </w:tabs>
        <w:autoSpaceDE w:val="0"/>
        <w:autoSpaceDN w:val="0"/>
        <w:spacing w:after="200" w:line="360" w:lineRule="auto"/>
        <w:ind w:right="-1" w:firstLine="567"/>
        <w:jc w:val="both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D22F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Календарный учебный график на 2020– 2021 учебный год</w:t>
      </w:r>
    </w:p>
    <w:p w:rsidR="00CC58AD" w:rsidRPr="00D22FB0" w:rsidRDefault="00CC58AD" w:rsidP="00D22FB0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spacing w:after="20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22FB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Продолжительность учебного года:</w:t>
      </w:r>
    </w:p>
    <w:p w:rsidR="00CC58AD" w:rsidRPr="00D22FB0" w:rsidRDefault="00CC58AD" w:rsidP="00D22FB0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22FB0">
        <w:rPr>
          <w:rFonts w:ascii="Times New Roman" w:hAnsi="Times New Roman" w:cs="Times New Roman"/>
          <w:sz w:val="28"/>
          <w:szCs w:val="28"/>
          <w:lang w:eastAsia="en-US"/>
        </w:rPr>
        <w:t>- Начало учебного года – 1 сентября 2020 года.</w:t>
      </w:r>
    </w:p>
    <w:p w:rsidR="00CC58AD" w:rsidRPr="00D22FB0" w:rsidRDefault="00CC58AD" w:rsidP="00D22FB0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22FB0">
        <w:rPr>
          <w:rFonts w:ascii="Times New Roman" w:hAnsi="Times New Roman" w:cs="Times New Roman"/>
          <w:sz w:val="28"/>
          <w:szCs w:val="28"/>
          <w:lang w:eastAsia="en-US"/>
        </w:rPr>
        <w:t>- Продолжительность учебного года:</w:t>
      </w:r>
    </w:p>
    <w:p w:rsidR="00CC58AD" w:rsidRPr="00D22FB0" w:rsidRDefault="00CC58AD" w:rsidP="00D22FB0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22FB0">
        <w:rPr>
          <w:rFonts w:ascii="Times New Roman" w:hAnsi="Times New Roman" w:cs="Times New Roman"/>
          <w:sz w:val="28"/>
          <w:szCs w:val="28"/>
          <w:lang w:eastAsia="en-US"/>
        </w:rPr>
        <w:t>Для 2,3,4 классов 34 учебных недель.</w:t>
      </w:r>
    </w:p>
    <w:p w:rsidR="00CC58AD" w:rsidRPr="00D22FB0" w:rsidRDefault="00CC58AD" w:rsidP="00D22FB0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22FB0">
        <w:rPr>
          <w:rFonts w:ascii="Times New Roman" w:hAnsi="Times New Roman" w:cs="Times New Roman"/>
          <w:sz w:val="28"/>
          <w:szCs w:val="28"/>
          <w:lang w:eastAsia="en-US"/>
        </w:rPr>
        <w:t>Для 1 класса 32 учебные недели.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51"/>
        <w:gridCol w:w="4786"/>
      </w:tblGrid>
      <w:tr w:rsidR="00CC58AD" w:rsidRPr="00D22FB0">
        <w:tc>
          <w:tcPr>
            <w:tcW w:w="9037" w:type="dxa"/>
            <w:gridSpan w:val="2"/>
          </w:tcPr>
          <w:p w:rsidR="00CC58AD" w:rsidRPr="00D22FB0" w:rsidRDefault="00CC58AD" w:rsidP="00D22FB0">
            <w:pPr>
              <w:tabs>
                <w:tab w:val="left" w:pos="317"/>
                <w:tab w:val="left" w:pos="993"/>
              </w:tabs>
              <w:spacing w:after="200" w:line="360" w:lineRule="auto"/>
              <w:ind w:left="175" w:right="1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Праздничные нерабочие дни</w:t>
            </w:r>
          </w:p>
        </w:tc>
      </w:tr>
      <w:tr w:rsidR="00CC58AD" w:rsidRPr="00D22FB0">
        <w:tc>
          <w:tcPr>
            <w:tcW w:w="4251" w:type="dxa"/>
          </w:tcPr>
          <w:p w:rsidR="00CC58AD" w:rsidRPr="00D22FB0" w:rsidRDefault="00CC58AD" w:rsidP="00D22FB0">
            <w:pPr>
              <w:tabs>
                <w:tab w:val="left" w:pos="317"/>
                <w:tab w:val="left" w:pos="993"/>
              </w:tabs>
              <w:spacing w:line="360" w:lineRule="auto"/>
              <w:ind w:left="175" w:right="17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 октября 2020года – День Республики Башкортостан</w:t>
            </w:r>
          </w:p>
          <w:p w:rsidR="00CC58AD" w:rsidRPr="00D22FB0" w:rsidRDefault="00CC58AD" w:rsidP="00D22FB0">
            <w:pPr>
              <w:tabs>
                <w:tab w:val="left" w:pos="317"/>
                <w:tab w:val="left" w:pos="993"/>
              </w:tabs>
              <w:spacing w:line="360" w:lineRule="auto"/>
              <w:ind w:left="175" w:right="17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ноября 2020г – День народного единства</w:t>
            </w:r>
          </w:p>
          <w:p w:rsidR="00CC58AD" w:rsidRPr="00D22FB0" w:rsidRDefault="00CC58AD" w:rsidP="00D22FB0">
            <w:pPr>
              <w:tabs>
                <w:tab w:val="left" w:pos="317"/>
                <w:tab w:val="left" w:pos="993"/>
              </w:tabs>
              <w:spacing w:line="360" w:lineRule="auto"/>
              <w:ind w:left="175" w:right="17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1-6 и 8-10 января 2021г – Новогодние каникулы</w:t>
            </w:r>
          </w:p>
          <w:p w:rsidR="00CC58AD" w:rsidRPr="00D22FB0" w:rsidRDefault="00CC58AD" w:rsidP="00D22FB0">
            <w:pPr>
              <w:tabs>
                <w:tab w:val="left" w:pos="317"/>
                <w:tab w:val="left" w:pos="993"/>
              </w:tabs>
              <w:spacing w:after="200" w:line="360" w:lineRule="auto"/>
              <w:ind w:left="175" w:right="17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 января 2021г – Рождество Христово</w:t>
            </w:r>
          </w:p>
          <w:p w:rsidR="00CC58AD" w:rsidRPr="00D22FB0" w:rsidRDefault="00CC58AD" w:rsidP="00D22FB0">
            <w:pPr>
              <w:tabs>
                <w:tab w:val="left" w:pos="317"/>
                <w:tab w:val="left" w:pos="993"/>
              </w:tabs>
              <w:spacing w:after="200" w:line="360" w:lineRule="auto"/>
              <w:ind w:left="175" w:right="17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</w:tcPr>
          <w:p w:rsidR="00CC58AD" w:rsidRPr="00D22FB0" w:rsidRDefault="00CC58AD" w:rsidP="00D22FB0">
            <w:pPr>
              <w:tabs>
                <w:tab w:val="left" w:pos="317"/>
                <w:tab w:val="left" w:pos="993"/>
              </w:tabs>
              <w:spacing w:line="360" w:lineRule="auto"/>
              <w:ind w:left="175" w:right="17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 февраля 2021г – День защитников Отечества</w:t>
            </w:r>
          </w:p>
          <w:p w:rsidR="00CC58AD" w:rsidRPr="00D22FB0" w:rsidRDefault="00CC58AD" w:rsidP="00D22FB0">
            <w:pPr>
              <w:tabs>
                <w:tab w:val="left" w:pos="317"/>
                <w:tab w:val="left" w:pos="993"/>
              </w:tabs>
              <w:spacing w:line="360" w:lineRule="auto"/>
              <w:ind w:left="175" w:right="17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 марта</w:t>
            </w:r>
            <w:r w:rsidRPr="00D900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22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2021г – Международный женский день</w:t>
            </w:r>
          </w:p>
          <w:p w:rsidR="00CC58AD" w:rsidRPr="00D22FB0" w:rsidRDefault="00CC58AD" w:rsidP="00D22FB0">
            <w:pPr>
              <w:tabs>
                <w:tab w:val="left" w:pos="317"/>
                <w:tab w:val="left" w:pos="993"/>
              </w:tabs>
              <w:spacing w:line="360" w:lineRule="auto"/>
              <w:ind w:left="175" w:right="17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</w:t>
            </w:r>
            <w:r w:rsidRPr="00D22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мая 2021г – Праздник Весны и Труда</w:t>
            </w:r>
          </w:p>
          <w:p w:rsidR="00CC58AD" w:rsidRPr="00D22FB0" w:rsidRDefault="00CC58AD" w:rsidP="00D22FB0">
            <w:pPr>
              <w:tabs>
                <w:tab w:val="left" w:pos="317"/>
                <w:tab w:val="left" w:pos="993"/>
              </w:tabs>
              <w:spacing w:line="360" w:lineRule="auto"/>
              <w:ind w:left="175" w:right="17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 мая 2021г – День Победы</w:t>
            </w:r>
          </w:p>
          <w:p w:rsidR="00CC58AD" w:rsidRPr="00D22FB0" w:rsidRDefault="00CC58AD" w:rsidP="00D22FB0">
            <w:pPr>
              <w:tabs>
                <w:tab w:val="left" w:pos="317"/>
                <w:tab w:val="left" w:pos="993"/>
              </w:tabs>
              <w:spacing w:line="360" w:lineRule="auto"/>
              <w:ind w:left="175" w:right="17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13 мая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D22FB0">
                <w:rPr>
                  <w:rFonts w:ascii="Times New Roman" w:hAnsi="Times New Roman" w:cs="Times New Roman"/>
                  <w:sz w:val="28"/>
                  <w:szCs w:val="28"/>
                  <w:lang w:eastAsia="en-US"/>
                </w:rPr>
                <w:t>2021 г</w:t>
              </w:r>
            </w:smartTag>
            <w:r w:rsidRPr="00D22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Ураза - байрам</w:t>
            </w:r>
          </w:p>
          <w:p w:rsidR="00CC58AD" w:rsidRPr="00D22FB0" w:rsidRDefault="00CC58AD" w:rsidP="00D22FB0">
            <w:pPr>
              <w:tabs>
                <w:tab w:val="left" w:pos="317"/>
                <w:tab w:val="left" w:pos="993"/>
              </w:tabs>
              <w:spacing w:line="360" w:lineRule="auto"/>
              <w:ind w:left="175" w:right="17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 июня 2021г – День России</w:t>
            </w:r>
          </w:p>
          <w:p w:rsidR="00CC58AD" w:rsidRPr="00D22FB0" w:rsidRDefault="00CC58AD" w:rsidP="00D22FB0">
            <w:pPr>
              <w:tabs>
                <w:tab w:val="left" w:pos="317"/>
                <w:tab w:val="left" w:pos="993"/>
              </w:tabs>
              <w:spacing w:line="360" w:lineRule="auto"/>
              <w:ind w:left="175" w:right="174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D22FB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 июля 2021г – Курбан Байрам</w:t>
            </w:r>
          </w:p>
        </w:tc>
      </w:tr>
    </w:tbl>
    <w:p w:rsidR="00CC58AD" w:rsidRPr="00D22FB0" w:rsidRDefault="00CC58AD" w:rsidP="00D22FB0">
      <w:pPr>
        <w:widowControl w:val="0"/>
        <w:tabs>
          <w:tab w:val="left" w:pos="993"/>
        </w:tabs>
        <w:autoSpaceDE w:val="0"/>
        <w:autoSpaceDN w:val="0"/>
        <w:spacing w:after="200" w:line="360" w:lineRule="auto"/>
        <w:ind w:left="786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2. </w:t>
      </w:r>
      <w:r w:rsidRPr="00D22FB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Количество класс-комплектов – 4:</w:t>
      </w:r>
    </w:p>
    <w:p w:rsidR="00CC58AD" w:rsidRPr="00D22FB0" w:rsidRDefault="00CC58AD" w:rsidP="00D22FB0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22FB0">
        <w:rPr>
          <w:rFonts w:ascii="Times New Roman" w:hAnsi="Times New Roman" w:cs="Times New Roman"/>
          <w:sz w:val="28"/>
          <w:szCs w:val="28"/>
          <w:lang w:eastAsia="en-US"/>
        </w:rPr>
        <w:t>1 класс – 1</w:t>
      </w:r>
    </w:p>
    <w:p w:rsidR="00CC58AD" w:rsidRPr="00D22FB0" w:rsidRDefault="00CC58AD" w:rsidP="00D22FB0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22FB0">
        <w:rPr>
          <w:rFonts w:ascii="Times New Roman" w:hAnsi="Times New Roman" w:cs="Times New Roman"/>
          <w:sz w:val="28"/>
          <w:szCs w:val="28"/>
          <w:lang w:eastAsia="en-US"/>
        </w:rPr>
        <w:t>2 класс – 1</w:t>
      </w:r>
    </w:p>
    <w:p w:rsidR="00CC58AD" w:rsidRPr="00D22FB0" w:rsidRDefault="00CC58AD" w:rsidP="00D22FB0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22FB0">
        <w:rPr>
          <w:rFonts w:ascii="Times New Roman" w:hAnsi="Times New Roman" w:cs="Times New Roman"/>
          <w:sz w:val="28"/>
          <w:szCs w:val="28"/>
          <w:lang w:eastAsia="en-US"/>
        </w:rPr>
        <w:t>3 класс- 1</w:t>
      </w:r>
    </w:p>
    <w:p w:rsidR="00CC58AD" w:rsidRPr="00D22FB0" w:rsidRDefault="00CC58AD" w:rsidP="00D22FB0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22FB0">
        <w:rPr>
          <w:rFonts w:ascii="Times New Roman" w:hAnsi="Times New Roman" w:cs="Times New Roman"/>
          <w:sz w:val="28"/>
          <w:szCs w:val="28"/>
          <w:lang w:eastAsia="en-US"/>
        </w:rPr>
        <w:t>4 класс – 1</w:t>
      </w:r>
    </w:p>
    <w:p w:rsidR="00CC58AD" w:rsidRPr="00D22FB0" w:rsidRDefault="00CC58AD" w:rsidP="00D22FB0">
      <w:pPr>
        <w:widowControl w:val="0"/>
        <w:tabs>
          <w:tab w:val="left" w:pos="993"/>
        </w:tabs>
        <w:autoSpaceDE w:val="0"/>
        <w:autoSpaceDN w:val="0"/>
        <w:spacing w:after="200" w:line="360" w:lineRule="auto"/>
        <w:ind w:left="78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3. </w:t>
      </w:r>
      <w:r w:rsidRPr="00D22FB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Регламентирование образовательного процесса на учебный год</w:t>
      </w:r>
      <w:r w:rsidRPr="00D22FB0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CC58AD" w:rsidRPr="00D22FB0" w:rsidRDefault="00CC58AD" w:rsidP="00D22FB0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22FB0">
        <w:rPr>
          <w:rFonts w:ascii="Times New Roman" w:hAnsi="Times New Roman" w:cs="Times New Roman"/>
          <w:sz w:val="28"/>
          <w:szCs w:val="28"/>
          <w:lang w:eastAsia="en-US"/>
        </w:rPr>
        <w:t>Учебный год длится:</w:t>
      </w:r>
    </w:p>
    <w:p w:rsidR="00CC58AD" w:rsidRPr="00D22FB0" w:rsidRDefault="00CC58AD" w:rsidP="00D22FB0">
      <w:pPr>
        <w:widowControl w:val="0"/>
        <w:tabs>
          <w:tab w:val="left" w:pos="993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22FB0">
        <w:rPr>
          <w:rFonts w:ascii="Times New Roman" w:hAnsi="Times New Roman" w:cs="Times New Roman"/>
          <w:sz w:val="28"/>
          <w:szCs w:val="28"/>
          <w:lang w:eastAsia="en-US"/>
        </w:rPr>
        <w:t>В1-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D22FB0">
        <w:rPr>
          <w:rFonts w:ascii="Times New Roman" w:hAnsi="Times New Roman" w:cs="Times New Roman"/>
          <w:sz w:val="28"/>
          <w:szCs w:val="28"/>
          <w:lang w:eastAsia="en-US"/>
        </w:rPr>
        <w:t>4-х классах на 4 четверти:</w:t>
      </w:r>
    </w:p>
    <w:tbl>
      <w:tblPr>
        <w:tblW w:w="98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5"/>
        <w:gridCol w:w="1268"/>
        <w:gridCol w:w="1865"/>
        <w:gridCol w:w="2750"/>
        <w:gridCol w:w="2420"/>
      </w:tblGrid>
      <w:tr w:rsidR="00CC58AD" w:rsidRPr="00D22FB0">
        <w:trPr>
          <w:trHeight w:val="231"/>
        </w:trPr>
        <w:tc>
          <w:tcPr>
            <w:tcW w:w="1595" w:type="dxa"/>
          </w:tcPr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68" w:type="dxa"/>
          </w:tcPr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Начало четверти </w:t>
            </w:r>
          </w:p>
        </w:tc>
        <w:tc>
          <w:tcPr>
            <w:tcW w:w="1865" w:type="dxa"/>
          </w:tcPr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Окончание четверти</w:t>
            </w:r>
          </w:p>
        </w:tc>
        <w:tc>
          <w:tcPr>
            <w:tcW w:w="2750" w:type="dxa"/>
          </w:tcPr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Продолжительность (количество) учебных недель </w:t>
            </w:r>
          </w:p>
        </w:tc>
        <w:tc>
          <w:tcPr>
            <w:tcW w:w="2420" w:type="dxa"/>
          </w:tcPr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22FB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Продолжительность (количество) учебных дней</w:t>
            </w:r>
          </w:p>
        </w:tc>
      </w:tr>
      <w:tr w:rsidR="00CC58AD" w:rsidRPr="00D22FB0">
        <w:trPr>
          <w:trHeight w:val="231"/>
        </w:trPr>
        <w:tc>
          <w:tcPr>
            <w:tcW w:w="1595" w:type="dxa"/>
          </w:tcPr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четверть (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1-4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классы)</w:t>
            </w:r>
          </w:p>
        </w:tc>
        <w:tc>
          <w:tcPr>
            <w:tcW w:w="1268" w:type="dxa"/>
          </w:tcPr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.09.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1865" w:type="dxa"/>
          </w:tcPr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.10.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750" w:type="dxa"/>
          </w:tcPr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 недель</w:t>
            </w:r>
          </w:p>
        </w:tc>
        <w:tc>
          <w:tcPr>
            <w:tcW w:w="2420" w:type="dxa"/>
          </w:tcPr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дней</w:t>
            </w:r>
          </w:p>
        </w:tc>
      </w:tr>
      <w:tr w:rsidR="00CC58AD" w:rsidRPr="00D22FB0">
        <w:trPr>
          <w:trHeight w:val="231"/>
        </w:trPr>
        <w:tc>
          <w:tcPr>
            <w:tcW w:w="1595" w:type="dxa"/>
          </w:tcPr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 четверть</w:t>
            </w: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(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1-4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классы)</w:t>
            </w:r>
          </w:p>
        </w:tc>
        <w:tc>
          <w:tcPr>
            <w:tcW w:w="1268" w:type="dxa"/>
            <w:vAlign w:val="bottom"/>
          </w:tcPr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.11.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1865" w:type="dxa"/>
            <w:vAlign w:val="bottom"/>
          </w:tcPr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.12.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750" w:type="dxa"/>
            <w:vAlign w:val="bottom"/>
          </w:tcPr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 недель</w:t>
            </w:r>
          </w:p>
        </w:tc>
        <w:tc>
          <w:tcPr>
            <w:tcW w:w="2420" w:type="dxa"/>
            <w:vAlign w:val="bottom"/>
          </w:tcPr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дней</w:t>
            </w:r>
          </w:p>
        </w:tc>
      </w:tr>
      <w:tr w:rsidR="00CC58AD" w:rsidRPr="00D22FB0">
        <w:trPr>
          <w:trHeight w:val="231"/>
        </w:trPr>
        <w:tc>
          <w:tcPr>
            <w:tcW w:w="1595" w:type="dxa"/>
          </w:tcPr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 четверть </w:t>
            </w: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классы</w:t>
            </w: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58AD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58AD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2-4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классы)</w:t>
            </w:r>
          </w:p>
        </w:tc>
        <w:tc>
          <w:tcPr>
            <w:tcW w:w="1268" w:type="dxa"/>
          </w:tcPr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.01.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.01.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1865" w:type="dxa"/>
          </w:tcPr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.03.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.03.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750" w:type="dxa"/>
          </w:tcPr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9,5 недель (с учетом дополнительных недельных каникул</w:t>
            </w: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10,5 недель</w:t>
            </w:r>
          </w:p>
        </w:tc>
        <w:tc>
          <w:tcPr>
            <w:tcW w:w="2420" w:type="dxa"/>
          </w:tcPr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 дней</w:t>
            </w: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дн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ей</w:t>
            </w:r>
          </w:p>
        </w:tc>
      </w:tr>
      <w:tr w:rsidR="00CC58AD" w:rsidRPr="00D22FB0">
        <w:trPr>
          <w:trHeight w:val="231"/>
        </w:trPr>
        <w:tc>
          <w:tcPr>
            <w:tcW w:w="1595" w:type="dxa"/>
          </w:tcPr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четверть</w:t>
            </w: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(2-4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классы)</w:t>
            </w: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класс)</w:t>
            </w:r>
          </w:p>
        </w:tc>
        <w:tc>
          <w:tcPr>
            <w:tcW w:w="1268" w:type="dxa"/>
          </w:tcPr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.0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.0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210.</w:t>
            </w:r>
          </w:p>
        </w:tc>
        <w:tc>
          <w:tcPr>
            <w:tcW w:w="1865" w:type="dxa"/>
          </w:tcPr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.05.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.05.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750" w:type="dxa"/>
          </w:tcPr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недель</w:t>
            </w: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недель</w:t>
            </w:r>
          </w:p>
        </w:tc>
        <w:tc>
          <w:tcPr>
            <w:tcW w:w="2420" w:type="dxa"/>
          </w:tcPr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дней</w:t>
            </w: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дней</w:t>
            </w:r>
          </w:p>
        </w:tc>
      </w:tr>
      <w:tr w:rsidR="00CC58AD" w:rsidRPr="00D22FB0">
        <w:trPr>
          <w:trHeight w:val="92"/>
        </w:trPr>
        <w:tc>
          <w:tcPr>
            <w:tcW w:w="1595" w:type="dxa"/>
          </w:tcPr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Итого </w:t>
            </w: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классы</w:t>
            </w: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класс)</w:t>
            </w:r>
          </w:p>
        </w:tc>
        <w:tc>
          <w:tcPr>
            <w:tcW w:w="1268" w:type="dxa"/>
          </w:tcPr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865" w:type="dxa"/>
          </w:tcPr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750" w:type="dxa"/>
          </w:tcPr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недели</w:t>
            </w: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недели</w:t>
            </w:r>
          </w:p>
        </w:tc>
        <w:tc>
          <w:tcPr>
            <w:tcW w:w="2420" w:type="dxa"/>
          </w:tcPr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169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дней</w:t>
            </w:r>
          </w:p>
          <w:p w:rsidR="00CC58AD" w:rsidRPr="00D22FB0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  <w:r w:rsidRPr="00D22FB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дней</w:t>
            </w:r>
          </w:p>
        </w:tc>
      </w:tr>
    </w:tbl>
    <w:p w:rsidR="00CC58AD" w:rsidRPr="00D22FB0" w:rsidRDefault="00CC58AD" w:rsidP="00D22FB0">
      <w:pPr>
        <w:widowControl w:val="0"/>
        <w:tabs>
          <w:tab w:val="left" w:pos="993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C58AD" w:rsidRPr="00D22FB0" w:rsidRDefault="00CC58AD" w:rsidP="00D22FB0">
      <w:pPr>
        <w:widowControl w:val="0"/>
        <w:tabs>
          <w:tab w:val="left" w:pos="993"/>
        </w:tabs>
        <w:autoSpaceDE w:val="0"/>
        <w:autoSpaceDN w:val="0"/>
        <w:spacing w:after="200" w:line="360" w:lineRule="auto"/>
        <w:ind w:left="786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4. </w:t>
      </w:r>
      <w:r w:rsidRPr="00D22FB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Продолжительность каникул в течение учебного года:</w:t>
      </w:r>
    </w:p>
    <w:tbl>
      <w:tblPr>
        <w:tblW w:w="85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9"/>
        <w:gridCol w:w="1620"/>
        <w:gridCol w:w="1924"/>
        <w:gridCol w:w="2927"/>
      </w:tblGrid>
      <w:tr w:rsidR="00CC58AD" w:rsidRPr="00863F2B">
        <w:trPr>
          <w:trHeight w:val="231"/>
        </w:trPr>
        <w:tc>
          <w:tcPr>
            <w:tcW w:w="1846" w:type="dxa"/>
          </w:tcPr>
          <w:p w:rsidR="00CC58AD" w:rsidRPr="00863F2B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C58AD" w:rsidRPr="00863F2B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863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Начало каникул </w:t>
            </w:r>
          </w:p>
        </w:tc>
        <w:tc>
          <w:tcPr>
            <w:tcW w:w="2005" w:type="dxa"/>
          </w:tcPr>
          <w:p w:rsidR="00CC58AD" w:rsidRPr="00863F2B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863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Окончание каникул</w:t>
            </w:r>
          </w:p>
        </w:tc>
        <w:tc>
          <w:tcPr>
            <w:tcW w:w="3008" w:type="dxa"/>
          </w:tcPr>
          <w:p w:rsidR="00CC58AD" w:rsidRPr="00863F2B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863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Продолжительность в днях </w:t>
            </w:r>
          </w:p>
        </w:tc>
      </w:tr>
      <w:tr w:rsidR="00CC58AD" w:rsidRPr="00863F2B">
        <w:trPr>
          <w:trHeight w:val="231"/>
        </w:trPr>
        <w:tc>
          <w:tcPr>
            <w:tcW w:w="1846" w:type="dxa"/>
          </w:tcPr>
          <w:p w:rsidR="00CC58AD" w:rsidRPr="00863F2B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863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Осенние </w:t>
            </w:r>
          </w:p>
        </w:tc>
        <w:tc>
          <w:tcPr>
            <w:tcW w:w="1701" w:type="dxa"/>
          </w:tcPr>
          <w:p w:rsidR="00CC58AD" w:rsidRPr="00863F2B" w:rsidRDefault="00CC58AD" w:rsidP="00863F2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F2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  <w:r w:rsidRPr="00863F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863F2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.10.</w:t>
            </w:r>
            <w:r w:rsidRPr="00863F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005" w:type="dxa"/>
          </w:tcPr>
          <w:p w:rsidR="00CC58AD" w:rsidRPr="00863F2B" w:rsidRDefault="00CC58AD" w:rsidP="00863F2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F2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 w:rsidRPr="00863F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863F2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.11.</w:t>
            </w:r>
            <w:r w:rsidRPr="00863F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008" w:type="dxa"/>
          </w:tcPr>
          <w:p w:rsidR="00CC58AD" w:rsidRPr="00863F2B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63F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 </w:t>
            </w:r>
            <w:r w:rsidRPr="00863F2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дней</w:t>
            </w:r>
          </w:p>
        </w:tc>
      </w:tr>
      <w:tr w:rsidR="00CC58AD" w:rsidRPr="00863F2B">
        <w:trPr>
          <w:trHeight w:val="231"/>
        </w:trPr>
        <w:tc>
          <w:tcPr>
            <w:tcW w:w="1846" w:type="dxa"/>
          </w:tcPr>
          <w:p w:rsidR="00CC58AD" w:rsidRPr="00863F2B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863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Зимние </w:t>
            </w:r>
          </w:p>
        </w:tc>
        <w:tc>
          <w:tcPr>
            <w:tcW w:w="1701" w:type="dxa"/>
          </w:tcPr>
          <w:p w:rsidR="00CC58AD" w:rsidRPr="00863F2B" w:rsidRDefault="00CC58AD" w:rsidP="00863F2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F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</w:t>
            </w:r>
          </w:p>
        </w:tc>
        <w:tc>
          <w:tcPr>
            <w:tcW w:w="2005" w:type="dxa"/>
          </w:tcPr>
          <w:p w:rsidR="00CC58AD" w:rsidRPr="00863F2B" w:rsidRDefault="00CC58AD" w:rsidP="00863F2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F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13.01.21</w:t>
            </w:r>
          </w:p>
        </w:tc>
        <w:tc>
          <w:tcPr>
            <w:tcW w:w="3008" w:type="dxa"/>
          </w:tcPr>
          <w:p w:rsidR="00CC58AD" w:rsidRPr="00863F2B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63F2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14 дней</w:t>
            </w:r>
          </w:p>
        </w:tc>
      </w:tr>
      <w:tr w:rsidR="00CC58AD" w:rsidRPr="00863F2B">
        <w:trPr>
          <w:trHeight w:val="231"/>
        </w:trPr>
        <w:tc>
          <w:tcPr>
            <w:tcW w:w="1846" w:type="dxa"/>
          </w:tcPr>
          <w:p w:rsidR="00CC58AD" w:rsidRPr="00863F2B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63F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Дополнительные недельные каникулы для 1 класса</w:t>
            </w:r>
          </w:p>
        </w:tc>
        <w:tc>
          <w:tcPr>
            <w:tcW w:w="1701" w:type="dxa"/>
          </w:tcPr>
          <w:p w:rsidR="00CC58AD" w:rsidRPr="00863F2B" w:rsidRDefault="00CC58AD" w:rsidP="00863F2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F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15.02.21</w:t>
            </w:r>
          </w:p>
        </w:tc>
        <w:tc>
          <w:tcPr>
            <w:tcW w:w="2005" w:type="dxa"/>
          </w:tcPr>
          <w:p w:rsidR="00CC58AD" w:rsidRPr="00863F2B" w:rsidRDefault="00CC58AD" w:rsidP="00863F2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F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19.01.21</w:t>
            </w:r>
          </w:p>
        </w:tc>
        <w:tc>
          <w:tcPr>
            <w:tcW w:w="3008" w:type="dxa"/>
          </w:tcPr>
          <w:p w:rsidR="00CC58AD" w:rsidRPr="00863F2B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F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дней</w:t>
            </w:r>
          </w:p>
        </w:tc>
      </w:tr>
      <w:tr w:rsidR="00CC58AD" w:rsidRPr="00863F2B">
        <w:trPr>
          <w:trHeight w:val="231"/>
        </w:trPr>
        <w:tc>
          <w:tcPr>
            <w:tcW w:w="1846" w:type="dxa"/>
          </w:tcPr>
          <w:p w:rsidR="00CC58AD" w:rsidRPr="00863F2B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863F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Весенние </w:t>
            </w:r>
          </w:p>
        </w:tc>
        <w:tc>
          <w:tcPr>
            <w:tcW w:w="1701" w:type="dxa"/>
          </w:tcPr>
          <w:p w:rsidR="00CC58AD" w:rsidRPr="00863F2B" w:rsidRDefault="00CC58AD" w:rsidP="00863F2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F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29.03.21</w:t>
            </w:r>
          </w:p>
        </w:tc>
        <w:tc>
          <w:tcPr>
            <w:tcW w:w="2005" w:type="dxa"/>
          </w:tcPr>
          <w:p w:rsidR="00CC58AD" w:rsidRPr="00863F2B" w:rsidRDefault="00CC58AD" w:rsidP="00863F2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3F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04.04.21</w:t>
            </w:r>
          </w:p>
        </w:tc>
        <w:tc>
          <w:tcPr>
            <w:tcW w:w="3008" w:type="dxa"/>
          </w:tcPr>
          <w:p w:rsidR="00CC58AD" w:rsidRPr="00863F2B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63F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863F2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дней</w:t>
            </w:r>
          </w:p>
        </w:tc>
      </w:tr>
    </w:tbl>
    <w:p w:rsidR="00CC58AD" w:rsidRPr="00D22FB0" w:rsidRDefault="00CC58AD" w:rsidP="00D22FB0">
      <w:pPr>
        <w:widowControl w:val="0"/>
        <w:tabs>
          <w:tab w:val="left" w:pos="993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C58AD" w:rsidRPr="00D22FB0" w:rsidRDefault="00CC58AD" w:rsidP="00D22FB0">
      <w:pPr>
        <w:widowControl w:val="0"/>
        <w:tabs>
          <w:tab w:val="left" w:pos="993"/>
        </w:tabs>
        <w:autoSpaceDE w:val="0"/>
        <w:autoSpaceDN w:val="0"/>
        <w:spacing w:after="200" w:line="360" w:lineRule="auto"/>
        <w:ind w:left="786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5. </w:t>
      </w:r>
      <w:r w:rsidRPr="00D22FB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Регламентирование образовательного процесса на неделю</w:t>
      </w:r>
    </w:p>
    <w:p w:rsidR="00CC58AD" w:rsidRPr="00D22FB0" w:rsidRDefault="00CC58AD" w:rsidP="00D22FB0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22FB0">
        <w:rPr>
          <w:rFonts w:ascii="Times New Roman" w:hAnsi="Times New Roman" w:cs="Times New Roman"/>
          <w:sz w:val="28"/>
          <w:szCs w:val="28"/>
          <w:lang w:eastAsia="en-US"/>
        </w:rPr>
        <w:t>Продолжительность рабочей недели:</w:t>
      </w:r>
    </w:p>
    <w:p w:rsidR="00CC58AD" w:rsidRPr="00D22FB0" w:rsidRDefault="00CC58AD" w:rsidP="00D22FB0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22FB0">
        <w:rPr>
          <w:rFonts w:ascii="Times New Roman" w:hAnsi="Times New Roman" w:cs="Times New Roman"/>
          <w:sz w:val="28"/>
          <w:szCs w:val="28"/>
          <w:lang w:eastAsia="en-US"/>
        </w:rPr>
        <w:t>5-ти дневная рабочая неделя.</w:t>
      </w:r>
    </w:p>
    <w:p w:rsidR="00CC58AD" w:rsidRDefault="00CC58AD" w:rsidP="00D22FB0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20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22FB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Регламентирование образовательного процесса на день:</w:t>
      </w:r>
    </w:p>
    <w:p w:rsidR="00CC58AD" w:rsidRPr="00D22FB0" w:rsidRDefault="00CC58AD" w:rsidP="003B64DA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22FB0">
        <w:rPr>
          <w:rFonts w:ascii="Times New Roman" w:hAnsi="Times New Roman" w:cs="Times New Roman"/>
          <w:sz w:val="28"/>
          <w:szCs w:val="28"/>
          <w:lang w:eastAsia="en-US"/>
        </w:rPr>
        <w:t>- МБОУ «СОШ с.им.А.К</w:t>
      </w:r>
      <w:r>
        <w:rPr>
          <w:rFonts w:ascii="Times New Roman" w:hAnsi="Times New Roman" w:cs="Times New Roman"/>
          <w:sz w:val="28"/>
          <w:szCs w:val="28"/>
          <w:lang w:eastAsia="en-US"/>
        </w:rPr>
        <w:t>ондрат</w:t>
      </w:r>
      <w:r w:rsidRPr="00D22FB0">
        <w:rPr>
          <w:rFonts w:ascii="Times New Roman" w:hAnsi="Times New Roman" w:cs="Times New Roman"/>
          <w:sz w:val="28"/>
          <w:szCs w:val="28"/>
          <w:lang w:eastAsia="en-US"/>
        </w:rPr>
        <w:t>ь</w:t>
      </w:r>
      <w:r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D22FB0">
        <w:rPr>
          <w:rFonts w:ascii="Times New Roman" w:hAnsi="Times New Roman" w:cs="Times New Roman"/>
          <w:sz w:val="28"/>
          <w:szCs w:val="28"/>
          <w:lang w:eastAsia="en-US"/>
        </w:rPr>
        <w:t>ва с.Дюртюли » работает в одну смену:</w:t>
      </w:r>
    </w:p>
    <w:p w:rsidR="00CC58AD" w:rsidRPr="003B64DA" w:rsidRDefault="00CC58AD" w:rsidP="003B64DA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- продолжительность урока - 4</w:t>
      </w:r>
      <w:r w:rsidRPr="00D22FB0">
        <w:rPr>
          <w:rFonts w:ascii="Times New Roman" w:hAnsi="Times New Roman" w:cs="Times New Roman"/>
          <w:sz w:val="28"/>
          <w:szCs w:val="28"/>
          <w:lang w:eastAsia="en-US"/>
        </w:rPr>
        <w:t>5 минут</w:t>
      </w:r>
    </w:p>
    <w:p w:rsidR="00CC58AD" w:rsidRPr="00D22FB0" w:rsidRDefault="00CC58AD" w:rsidP="003B64DA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22FB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Режим учебных занятий: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22"/>
        <w:gridCol w:w="3717"/>
        <w:gridCol w:w="1897"/>
      </w:tblGrid>
      <w:tr w:rsidR="00CC58AD" w:rsidRPr="00A57A87">
        <w:trPr>
          <w:trHeight w:val="216"/>
        </w:trPr>
        <w:tc>
          <w:tcPr>
            <w:tcW w:w="1322" w:type="dxa"/>
          </w:tcPr>
          <w:p w:rsidR="00CC58AD" w:rsidRPr="00A57A87" w:rsidRDefault="00CC58AD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A57A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Начало</w:t>
            </w:r>
          </w:p>
        </w:tc>
        <w:tc>
          <w:tcPr>
            <w:tcW w:w="3717" w:type="dxa"/>
          </w:tcPr>
          <w:p w:rsidR="00CC58AD" w:rsidRPr="00A57A87" w:rsidRDefault="00CC58AD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A57A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Режимное мероприятие</w:t>
            </w:r>
          </w:p>
        </w:tc>
        <w:tc>
          <w:tcPr>
            <w:tcW w:w="1897" w:type="dxa"/>
          </w:tcPr>
          <w:p w:rsidR="00CC58AD" w:rsidRPr="00A57A87" w:rsidRDefault="00CC58AD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A57A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Окончание</w:t>
            </w:r>
          </w:p>
        </w:tc>
      </w:tr>
      <w:tr w:rsidR="00CC58AD" w:rsidRPr="00A57A87">
        <w:trPr>
          <w:trHeight w:val="216"/>
        </w:trPr>
        <w:tc>
          <w:tcPr>
            <w:tcW w:w="1322" w:type="dxa"/>
          </w:tcPr>
          <w:p w:rsidR="00CC58AD" w:rsidRPr="00A57A87" w:rsidRDefault="00CC58AD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9-00</w:t>
            </w:r>
          </w:p>
        </w:tc>
        <w:tc>
          <w:tcPr>
            <w:tcW w:w="3717" w:type="dxa"/>
          </w:tcPr>
          <w:p w:rsidR="00CC58AD" w:rsidRPr="00A57A87" w:rsidRDefault="00CC58AD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 урок</w:t>
            </w:r>
          </w:p>
        </w:tc>
        <w:tc>
          <w:tcPr>
            <w:tcW w:w="1897" w:type="dxa"/>
          </w:tcPr>
          <w:p w:rsidR="00CC58AD" w:rsidRPr="00A57A87" w:rsidRDefault="00CC58AD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9-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</w:t>
            </w:r>
          </w:p>
        </w:tc>
      </w:tr>
      <w:tr w:rsidR="00CC58AD" w:rsidRPr="00A57A87">
        <w:trPr>
          <w:trHeight w:val="216"/>
        </w:trPr>
        <w:tc>
          <w:tcPr>
            <w:tcW w:w="1322" w:type="dxa"/>
          </w:tcPr>
          <w:p w:rsidR="00CC58AD" w:rsidRPr="00A57A87" w:rsidRDefault="00CC58AD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-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3717" w:type="dxa"/>
          </w:tcPr>
          <w:p w:rsidR="00CC58AD" w:rsidRPr="00A57A87" w:rsidRDefault="00CC58AD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 перемена</w:t>
            </w:r>
          </w:p>
        </w:tc>
        <w:tc>
          <w:tcPr>
            <w:tcW w:w="1897" w:type="dxa"/>
          </w:tcPr>
          <w:p w:rsidR="00CC58AD" w:rsidRPr="00A57A87" w:rsidRDefault="00CC58AD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9-55</w:t>
            </w:r>
          </w:p>
        </w:tc>
      </w:tr>
      <w:tr w:rsidR="00CC58AD" w:rsidRPr="00A57A87">
        <w:trPr>
          <w:trHeight w:val="336"/>
        </w:trPr>
        <w:tc>
          <w:tcPr>
            <w:tcW w:w="1322" w:type="dxa"/>
          </w:tcPr>
          <w:p w:rsidR="00CC58AD" w:rsidRPr="00A57A87" w:rsidRDefault="00CC58AD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9-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3717" w:type="dxa"/>
          </w:tcPr>
          <w:p w:rsidR="00CC58AD" w:rsidRPr="00A57A87" w:rsidRDefault="00CC58AD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 урок</w:t>
            </w:r>
          </w:p>
        </w:tc>
        <w:tc>
          <w:tcPr>
            <w:tcW w:w="1897" w:type="dxa"/>
          </w:tcPr>
          <w:p w:rsidR="00CC58AD" w:rsidRPr="00A57A87" w:rsidRDefault="00CC58AD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10-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  <w:tr w:rsidR="00CC58AD" w:rsidRPr="00A57A87">
        <w:trPr>
          <w:trHeight w:val="216"/>
        </w:trPr>
        <w:tc>
          <w:tcPr>
            <w:tcW w:w="1322" w:type="dxa"/>
          </w:tcPr>
          <w:p w:rsidR="00CC58AD" w:rsidRPr="00A57A87" w:rsidRDefault="00CC58AD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10-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3717" w:type="dxa"/>
          </w:tcPr>
          <w:p w:rsidR="00CC58AD" w:rsidRPr="00A57A87" w:rsidRDefault="00CC58AD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 перемена</w:t>
            </w:r>
          </w:p>
        </w:tc>
        <w:tc>
          <w:tcPr>
            <w:tcW w:w="1897" w:type="dxa"/>
          </w:tcPr>
          <w:p w:rsidR="00CC58AD" w:rsidRPr="00A57A87" w:rsidRDefault="00CC58AD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0-40</w:t>
            </w:r>
          </w:p>
        </w:tc>
      </w:tr>
      <w:tr w:rsidR="00CC58AD" w:rsidRPr="00A57A87">
        <w:trPr>
          <w:trHeight w:val="216"/>
        </w:trPr>
        <w:tc>
          <w:tcPr>
            <w:tcW w:w="1322" w:type="dxa"/>
          </w:tcPr>
          <w:p w:rsidR="00CC58AD" w:rsidRPr="00A57A87" w:rsidRDefault="00CC58AD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10-40</w:t>
            </w:r>
          </w:p>
        </w:tc>
        <w:tc>
          <w:tcPr>
            <w:tcW w:w="3717" w:type="dxa"/>
          </w:tcPr>
          <w:p w:rsidR="00CC58AD" w:rsidRPr="00A57A87" w:rsidRDefault="00CC58AD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 урок</w:t>
            </w:r>
          </w:p>
        </w:tc>
        <w:tc>
          <w:tcPr>
            <w:tcW w:w="1897" w:type="dxa"/>
          </w:tcPr>
          <w:p w:rsidR="00CC58AD" w:rsidRPr="00A57A87" w:rsidRDefault="00CC58AD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11-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CC58AD" w:rsidRPr="00A57A87">
        <w:trPr>
          <w:trHeight w:val="216"/>
        </w:trPr>
        <w:tc>
          <w:tcPr>
            <w:tcW w:w="1322" w:type="dxa"/>
          </w:tcPr>
          <w:p w:rsidR="00CC58AD" w:rsidRPr="00A57A87" w:rsidRDefault="00CC58AD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11-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717" w:type="dxa"/>
          </w:tcPr>
          <w:p w:rsidR="00CC58AD" w:rsidRPr="00A57A87" w:rsidRDefault="00CC58AD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 перемена</w:t>
            </w:r>
          </w:p>
        </w:tc>
        <w:tc>
          <w:tcPr>
            <w:tcW w:w="1897" w:type="dxa"/>
          </w:tcPr>
          <w:p w:rsidR="00CC58AD" w:rsidRPr="00A57A87" w:rsidRDefault="00CC58AD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11-35</w:t>
            </w:r>
          </w:p>
        </w:tc>
      </w:tr>
      <w:tr w:rsidR="00CC58AD" w:rsidRPr="00A57A87">
        <w:trPr>
          <w:trHeight w:val="216"/>
        </w:trPr>
        <w:tc>
          <w:tcPr>
            <w:tcW w:w="1322" w:type="dxa"/>
          </w:tcPr>
          <w:p w:rsidR="00CC58AD" w:rsidRPr="00A57A87" w:rsidRDefault="00CC58AD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1-35</w:t>
            </w:r>
          </w:p>
        </w:tc>
        <w:tc>
          <w:tcPr>
            <w:tcW w:w="3717" w:type="dxa"/>
          </w:tcPr>
          <w:p w:rsidR="00CC58AD" w:rsidRPr="00A57A87" w:rsidRDefault="00CC58AD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 урок</w:t>
            </w:r>
          </w:p>
        </w:tc>
        <w:tc>
          <w:tcPr>
            <w:tcW w:w="1897" w:type="dxa"/>
          </w:tcPr>
          <w:p w:rsidR="00CC58AD" w:rsidRPr="00A57A87" w:rsidRDefault="00CC58AD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2-10</w:t>
            </w:r>
          </w:p>
        </w:tc>
      </w:tr>
      <w:tr w:rsidR="00CC58AD" w:rsidRPr="00A57A87">
        <w:trPr>
          <w:trHeight w:val="216"/>
        </w:trPr>
        <w:tc>
          <w:tcPr>
            <w:tcW w:w="1322" w:type="dxa"/>
          </w:tcPr>
          <w:p w:rsidR="00CC58AD" w:rsidRPr="00A57A87" w:rsidRDefault="00CC58AD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12-10</w:t>
            </w:r>
          </w:p>
        </w:tc>
        <w:tc>
          <w:tcPr>
            <w:tcW w:w="3717" w:type="dxa"/>
          </w:tcPr>
          <w:p w:rsidR="00CC58AD" w:rsidRPr="00A57A87" w:rsidRDefault="00CC58AD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 перемена</w:t>
            </w:r>
          </w:p>
        </w:tc>
        <w:tc>
          <w:tcPr>
            <w:tcW w:w="1897" w:type="dxa"/>
          </w:tcPr>
          <w:p w:rsidR="00CC58AD" w:rsidRPr="00A57A87" w:rsidRDefault="00CC58AD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2-30</w:t>
            </w:r>
          </w:p>
        </w:tc>
      </w:tr>
      <w:tr w:rsidR="00CC58AD" w:rsidRPr="00A57A87">
        <w:trPr>
          <w:trHeight w:val="216"/>
        </w:trPr>
        <w:tc>
          <w:tcPr>
            <w:tcW w:w="1322" w:type="dxa"/>
          </w:tcPr>
          <w:p w:rsidR="00CC58AD" w:rsidRPr="00A57A87" w:rsidRDefault="00CC58AD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12-30</w:t>
            </w:r>
          </w:p>
        </w:tc>
        <w:tc>
          <w:tcPr>
            <w:tcW w:w="3717" w:type="dxa"/>
          </w:tcPr>
          <w:p w:rsidR="00CC58AD" w:rsidRPr="00A57A87" w:rsidRDefault="00CC58AD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 урок</w:t>
            </w:r>
          </w:p>
        </w:tc>
        <w:tc>
          <w:tcPr>
            <w:tcW w:w="1897" w:type="dxa"/>
          </w:tcPr>
          <w:p w:rsidR="00CC58AD" w:rsidRPr="00A57A87" w:rsidRDefault="00CC58AD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3:15</w:t>
            </w:r>
          </w:p>
        </w:tc>
      </w:tr>
      <w:tr w:rsidR="00CC58AD" w:rsidRPr="00A57A87">
        <w:trPr>
          <w:trHeight w:val="216"/>
        </w:trPr>
        <w:tc>
          <w:tcPr>
            <w:tcW w:w="1322" w:type="dxa"/>
          </w:tcPr>
          <w:p w:rsidR="00CC58AD" w:rsidRPr="00A57A87" w:rsidRDefault="00CC58AD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3-15</w:t>
            </w:r>
          </w:p>
        </w:tc>
        <w:tc>
          <w:tcPr>
            <w:tcW w:w="3717" w:type="dxa"/>
          </w:tcPr>
          <w:p w:rsidR="00CC58AD" w:rsidRPr="00A57A87" w:rsidRDefault="00CC58AD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 перемена</w:t>
            </w:r>
          </w:p>
        </w:tc>
        <w:tc>
          <w:tcPr>
            <w:tcW w:w="1897" w:type="dxa"/>
          </w:tcPr>
          <w:p w:rsidR="00CC58AD" w:rsidRPr="00A57A87" w:rsidRDefault="00CC58AD" w:rsidP="00535012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3-25</w:t>
            </w:r>
          </w:p>
        </w:tc>
      </w:tr>
    </w:tbl>
    <w:p w:rsidR="00CC58AD" w:rsidRPr="00D22FB0" w:rsidRDefault="00CC58AD" w:rsidP="003B64DA">
      <w:pPr>
        <w:widowControl w:val="0"/>
        <w:tabs>
          <w:tab w:val="left" w:pos="993"/>
        </w:tabs>
        <w:autoSpaceDE w:val="0"/>
        <w:autoSpaceDN w:val="0"/>
        <w:spacing w:after="20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CC58AD" w:rsidRPr="00D22FB0" w:rsidRDefault="00CC58AD" w:rsidP="00D22FB0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МБОУ «СОШ </w:t>
      </w:r>
      <w:r w:rsidRPr="00D22FB0">
        <w:rPr>
          <w:rFonts w:ascii="Times New Roman" w:hAnsi="Times New Roman" w:cs="Times New Roman"/>
          <w:sz w:val="28"/>
          <w:szCs w:val="28"/>
          <w:lang w:eastAsia="en-US"/>
        </w:rPr>
        <w:t>им.А.К</w:t>
      </w:r>
      <w:r>
        <w:rPr>
          <w:rFonts w:ascii="Times New Roman" w:hAnsi="Times New Roman" w:cs="Times New Roman"/>
          <w:sz w:val="28"/>
          <w:szCs w:val="28"/>
          <w:lang w:eastAsia="en-US"/>
        </w:rPr>
        <w:t>ондрат</w:t>
      </w:r>
      <w:r w:rsidRPr="00D22FB0">
        <w:rPr>
          <w:rFonts w:ascii="Times New Roman" w:hAnsi="Times New Roman" w:cs="Times New Roman"/>
          <w:sz w:val="28"/>
          <w:szCs w:val="28"/>
          <w:lang w:eastAsia="en-US"/>
        </w:rPr>
        <w:t>ь</w:t>
      </w:r>
      <w:r>
        <w:rPr>
          <w:rFonts w:ascii="Times New Roman" w:hAnsi="Times New Roman" w:cs="Times New Roman"/>
          <w:sz w:val="28"/>
          <w:szCs w:val="28"/>
          <w:lang w:eastAsia="en-US"/>
        </w:rPr>
        <w:t>ева с.Дюртюли</w:t>
      </w:r>
      <w:r w:rsidRPr="00D22FB0">
        <w:rPr>
          <w:rFonts w:ascii="Times New Roman" w:hAnsi="Times New Roman" w:cs="Times New Roman"/>
          <w:sz w:val="28"/>
          <w:szCs w:val="28"/>
          <w:lang w:eastAsia="en-US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eastAsia="en-US"/>
        </w:rPr>
        <w:t>во исполнения письма Управления Роспотребнадзора Республики Башкортостан  по организации работы образовательных организаций в условиях распространения новой коронавирусной инфекции (</w:t>
      </w:r>
      <w:r>
        <w:rPr>
          <w:rFonts w:ascii="Times New Roman" w:hAnsi="Times New Roman" w:cs="Times New Roman"/>
          <w:sz w:val="28"/>
          <w:szCs w:val="28"/>
          <w:lang w:val="en-US" w:eastAsia="en-US"/>
        </w:rPr>
        <w:t>COVID</w:t>
      </w:r>
      <w:r w:rsidRPr="00A57A87">
        <w:rPr>
          <w:rFonts w:ascii="Times New Roman" w:hAnsi="Times New Roman" w:cs="Times New Roman"/>
          <w:sz w:val="28"/>
          <w:szCs w:val="28"/>
          <w:lang w:eastAsia="en-US"/>
        </w:rPr>
        <w:t>-19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  </w:t>
      </w:r>
      <w:r w:rsidRPr="00D22FB0">
        <w:rPr>
          <w:rFonts w:ascii="Times New Roman" w:hAnsi="Times New Roman" w:cs="Times New Roman"/>
          <w:sz w:val="28"/>
          <w:szCs w:val="28"/>
          <w:lang w:eastAsia="en-US"/>
        </w:rPr>
        <w:t>работает в одну смену:</w:t>
      </w:r>
    </w:p>
    <w:p w:rsidR="00CC58AD" w:rsidRPr="00477653" w:rsidRDefault="00CC58AD" w:rsidP="00477653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22FB0">
        <w:rPr>
          <w:rFonts w:ascii="Times New Roman" w:hAnsi="Times New Roman" w:cs="Times New Roman"/>
          <w:sz w:val="28"/>
          <w:szCs w:val="28"/>
          <w:lang w:eastAsia="en-US"/>
        </w:rPr>
        <w:t>- продолжительность урока - 35 минут</w:t>
      </w:r>
    </w:p>
    <w:p w:rsidR="00CC58AD" w:rsidRPr="00D22FB0" w:rsidRDefault="00CC58AD" w:rsidP="00D22FB0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D22FB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Режим учебных занятий: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22"/>
        <w:gridCol w:w="3717"/>
        <w:gridCol w:w="1897"/>
      </w:tblGrid>
      <w:tr w:rsidR="00CC58AD" w:rsidRPr="00A57A87">
        <w:trPr>
          <w:trHeight w:val="216"/>
        </w:trPr>
        <w:tc>
          <w:tcPr>
            <w:tcW w:w="1322" w:type="dxa"/>
          </w:tcPr>
          <w:p w:rsidR="00CC58AD" w:rsidRPr="00A57A87" w:rsidRDefault="00CC58AD" w:rsidP="00863F2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bookmarkStart w:id="1" w:name="_Hlk50661272"/>
            <w:r w:rsidRPr="00A57A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Начало</w:t>
            </w:r>
          </w:p>
        </w:tc>
        <w:tc>
          <w:tcPr>
            <w:tcW w:w="3717" w:type="dxa"/>
          </w:tcPr>
          <w:p w:rsidR="00CC58AD" w:rsidRPr="00A57A87" w:rsidRDefault="00CC58AD" w:rsidP="00863F2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A57A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Режимное мероприятие</w:t>
            </w:r>
          </w:p>
        </w:tc>
        <w:tc>
          <w:tcPr>
            <w:tcW w:w="1897" w:type="dxa"/>
          </w:tcPr>
          <w:p w:rsidR="00CC58AD" w:rsidRPr="00A57A87" w:rsidRDefault="00CC58AD" w:rsidP="00863F2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</w:pPr>
            <w:r w:rsidRPr="00A57A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>Окончание</w:t>
            </w:r>
          </w:p>
        </w:tc>
      </w:tr>
      <w:tr w:rsidR="00CC58AD" w:rsidRPr="00A57A87">
        <w:trPr>
          <w:trHeight w:val="216"/>
        </w:trPr>
        <w:tc>
          <w:tcPr>
            <w:tcW w:w="1322" w:type="dxa"/>
          </w:tcPr>
          <w:p w:rsidR="00CC58AD" w:rsidRPr="00A57A87" w:rsidRDefault="00CC58AD" w:rsidP="00863F2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9-00</w:t>
            </w:r>
          </w:p>
        </w:tc>
        <w:tc>
          <w:tcPr>
            <w:tcW w:w="3717" w:type="dxa"/>
          </w:tcPr>
          <w:p w:rsidR="00CC58AD" w:rsidRPr="00A57A87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 урок</w:t>
            </w:r>
          </w:p>
        </w:tc>
        <w:tc>
          <w:tcPr>
            <w:tcW w:w="1897" w:type="dxa"/>
          </w:tcPr>
          <w:p w:rsidR="00CC58AD" w:rsidRPr="00A57A87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9-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</w:t>
            </w:r>
          </w:p>
        </w:tc>
      </w:tr>
      <w:tr w:rsidR="00CC58AD" w:rsidRPr="00A57A87">
        <w:trPr>
          <w:trHeight w:val="216"/>
        </w:trPr>
        <w:tc>
          <w:tcPr>
            <w:tcW w:w="1322" w:type="dxa"/>
          </w:tcPr>
          <w:p w:rsidR="00CC58AD" w:rsidRPr="00A57A87" w:rsidRDefault="00CC58AD" w:rsidP="00863F2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-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3717" w:type="dxa"/>
          </w:tcPr>
          <w:p w:rsidR="00CC58AD" w:rsidRPr="00A57A87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 перемена</w:t>
            </w:r>
          </w:p>
        </w:tc>
        <w:tc>
          <w:tcPr>
            <w:tcW w:w="1897" w:type="dxa"/>
          </w:tcPr>
          <w:p w:rsidR="00CC58AD" w:rsidRPr="00A57A87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9-45</w:t>
            </w:r>
          </w:p>
        </w:tc>
      </w:tr>
      <w:tr w:rsidR="00CC58AD" w:rsidRPr="00A57A87">
        <w:trPr>
          <w:trHeight w:val="336"/>
        </w:trPr>
        <w:tc>
          <w:tcPr>
            <w:tcW w:w="1322" w:type="dxa"/>
          </w:tcPr>
          <w:p w:rsidR="00CC58AD" w:rsidRPr="00A57A87" w:rsidRDefault="00CC58AD" w:rsidP="00863F2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9-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3717" w:type="dxa"/>
          </w:tcPr>
          <w:p w:rsidR="00CC58AD" w:rsidRPr="00A57A87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 урок</w:t>
            </w:r>
          </w:p>
        </w:tc>
        <w:tc>
          <w:tcPr>
            <w:tcW w:w="1897" w:type="dxa"/>
          </w:tcPr>
          <w:p w:rsidR="00CC58AD" w:rsidRPr="00A57A87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10-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CC58AD" w:rsidRPr="00A57A87">
        <w:trPr>
          <w:trHeight w:val="216"/>
        </w:trPr>
        <w:tc>
          <w:tcPr>
            <w:tcW w:w="1322" w:type="dxa"/>
          </w:tcPr>
          <w:p w:rsidR="00CC58AD" w:rsidRPr="00A57A87" w:rsidRDefault="00CC58AD" w:rsidP="00863F2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10-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717" w:type="dxa"/>
          </w:tcPr>
          <w:p w:rsidR="00CC58AD" w:rsidRPr="00A57A87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 перемена</w:t>
            </w:r>
          </w:p>
        </w:tc>
        <w:tc>
          <w:tcPr>
            <w:tcW w:w="1897" w:type="dxa"/>
          </w:tcPr>
          <w:p w:rsidR="00CC58AD" w:rsidRPr="00A57A87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0-30</w:t>
            </w:r>
          </w:p>
        </w:tc>
      </w:tr>
      <w:tr w:rsidR="00CC58AD" w:rsidRPr="00A57A87">
        <w:trPr>
          <w:trHeight w:val="216"/>
        </w:trPr>
        <w:tc>
          <w:tcPr>
            <w:tcW w:w="1322" w:type="dxa"/>
          </w:tcPr>
          <w:p w:rsidR="00CC58AD" w:rsidRPr="00A57A87" w:rsidRDefault="00CC58AD" w:rsidP="00863F2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10-30</w:t>
            </w:r>
          </w:p>
        </w:tc>
        <w:tc>
          <w:tcPr>
            <w:tcW w:w="3717" w:type="dxa"/>
          </w:tcPr>
          <w:p w:rsidR="00CC58AD" w:rsidRPr="00A57A87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 урок</w:t>
            </w:r>
          </w:p>
        </w:tc>
        <w:tc>
          <w:tcPr>
            <w:tcW w:w="1897" w:type="dxa"/>
          </w:tcPr>
          <w:p w:rsidR="00CC58AD" w:rsidRPr="00A57A87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11-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</w:t>
            </w:r>
          </w:p>
        </w:tc>
      </w:tr>
      <w:tr w:rsidR="00CC58AD" w:rsidRPr="00A57A87">
        <w:trPr>
          <w:trHeight w:val="216"/>
        </w:trPr>
        <w:tc>
          <w:tcPr>
            <w:tcW w:w="1322" w:type="dxa"/>
          </w:tcPr>
          <w:p w:rsidR="00CC58AD" w:rsidRPr="00A57A87" w:rsidRDefault="00CC58AD" w:rsidP="00863F2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11-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3717" w:type="dxa"/>
          </w:tcPr>
          <w:p w:rsidR="00CC58AD" w:rsidRPr="00A57A87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 перемена</w:t>
            </w:r>
          </w:p>
        </w:tc>
        <w:tc>
          <w:tcPr>
            <w:tcW w:w="1897" w:type="dxa"/>
          </w:tcPr>
          <w:p w:rsidR="00CC58AD" w:rsidRPr="00A57A87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11-25</w:t>
            </w:r>
          </w:p>
        </w:tc>
      </w:tr>
      <w:tr w:rsidR="00CC58AD" w:rsidRPr="00A57A87">
        <w:trPr>
          <w:trHeight w:val="216"/>
        </w:trPr>
        <w:tc>
          <w:tcPr>
            <w:tcW w:w="1322" w:type="dxa"/>
          </w:tcPr>
          <w:p w:rsidR="00CC58AD" w:rsidRPr="00A57A87" w:rsidRDefault="00CC58AD" w:rsidP="00863F2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1-25</w:t>
            </w:r>
          </w:p>
        </w:tc>
        <w:tc>
          <w:tcPr>
            <w:tcW w:w="3717" w:type="dxa"/>
          </w:tcPr>
          <w:p w:rsidR="00CC58AD" w:rsidRPr="00A57A87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 урок</w:t>
            </w:r>
          </w:p>
        </w:tc>
        <w:tc>
          <w:tcPr>
            <w:tcW w:w="1897" w:type="dxa"/>
          </w:tcPr>
          <w:p w:rsidR="00CC58AD" w:rsidRPr="00A57A87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2-00</w:t>
            </w:r>
          </w:p>
        </w:tc>
      </w:tr>
      <w:tr w:rsidR="00CC58AD" w:rsidRPr="00A57A87">
        <w:trPr>
          <w:trHeight w:val="216"/>
        </w:trPr>
        <w:tc>
          <w:tcPr>
            <w:tcW w:w="1322" w:type="dxa"/>
          </w:tcPr>
          <w:p w:rsidR="00CC58AD" w:rsidRPr="00A57A87" w:rsidRDefault="00CC58AD" w:rsidP="00863F2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3717" w:type="dxa"/>
          </w:tcPr>
          <w:p w:rsidR="00CC58AD" w:rsidRPr="00A57A87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 перемена</w:t>
            </w:r>
          </w:p>
        </w:tc>
        <w:tc>
          <w:tcPr>
            <w:tcW w:w="1897" w:type="dxa"/>
          </w:tcPr>
          <w:p w:rsidR="00CC58AD" w:rsidRPr="00A57A87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2-20</w:t>
            </w:r>
          </w:p>
        </w:tc>
      </w:tr>
      <w:tr w:rsidR="00CC58AD" w:rsidRPr="00A57A87">
        <w:trPr>
          <w:trHeight w:val="216"/>
        </w:trPr>
        <w:tc>
          <w:tcPr>
            <w:tcW w:w="1322" w:type="dxa"/>
          </w:tcPr>
          <w:p w:rsidR="00CC58AD" w:rsidRPr="00A57A87" w:rsidRDefault="00CC58AD" w:rsidP="00863F2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12-20</w:t>
            </w:r>
          </w:p>
        </w:tc>
        <w:tc>
          <w:tcPr>
            <w:tcW w:w="3717" w:type="dxa"/>
          </w:tcPr>
          <w:p w:rsidR="00CC58AD" w:rsidRPr="00A57A87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 урок</w:t>
            </w:r>
          </w:p>
        </w:tc>
        <w:tc>
          <w:tcPr>
            <w:tcW w:w="1897" w:type="dxa"/>
          </w:tcPr>
          <w:p w:rsidR="00CC58AD" w:rsidRPr="00A57A87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-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</w:t>
            </w:r>
          </w:p>
        </w:tc>
      </w:tr>
      <w:tr w:rsidR="00CC58AD" w:rsidRPr="00A57A87">
        <w:trPr>
          <w:trHeight w:val="216"/>
        </w:trPr>
        <w:tc>
          <w:tcPr>
            <w:tcW w:w="1322" w:type="dxa"/>
          </w:tcPr>
          <w:p w:rsidR="00CC58AD" w:rsidRPr="00A57A87" w:rsidRDefault="00CC58AD" w:rsidP="00863F2B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2-55</w:t>
            </w:r>
          </w:p>
        </w:tc>
        <w:tc>
          <w:tcPr>
            <w:tcW w:w="3717" w:type="dxa"/>
          </w:tcPr>
          <w:p w:rsidR="00CC58AD" w:rsidRPr="00A57A87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 перемена</w:t>
            </w:r>
          </w:p>
        </w:tc>
        <w:tc>
          <w:tcPr>
            <w:tcW w:w="1897" w:type="dxa"/>
          </w:tcPr>
          <w:p w:rsidR="00CC58AD" w:rsidRPr="00A57A87" w:rsidRDefault="00CC58AD" w:rsidP="00D22FB0">
            <w:pPr>
              <w:widowControl w:val="0"/>
              <w:tabs>
                <w:tab w:val="left" w:pos="993"/>
              </w:tabs>
              <w:autoSpaceDE w:val="0"/>
              <w:autoSpaceDN w:val="0"/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57A87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A57A8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3-05</w:t>
            </w:r>
          </w:p>
        </w:tc>
      </w:tr>
      <w:bookmarkEnd w:id="1"/>
    </w:tbl>
    <w:p w:rsidR="00CC58AD" w:rsidRPr="00D22FB0" w:rsidRDefault="00CC58AD" w:rsidP="00D22FB0">
      <w:pPr>
        <w:widowControl w:val="0"/>
        <w:tabs>
          <w:tab w:val="left" w:pos="993"/>
        </w:tabs>
        <w:autoSpaceDE w:val="0"/>
        <w:autoSpaceDN w:val="0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CC58AD" w:rsidRPr="00D22FB0" w:rsidRDefault="00CC58AD" w:rsidP="00D22FB0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bookmarkStart w:id="2" w:name="_Hlk50661296"/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7.</w:t>
      </w:r>
      <w:r w:rsidRPr="00D22FB0">
        <w:rPr>
          <w:rFonts w:ascii="Times New Roman" w:hAnsi="Times New Roman" w:cs="Times New Roman"/>
          <w:b/>
          <w:bCs/>
          <w:color w:val="FF0000"/>
          <w:sz w:val="28"/>
          <w:szCs w:val="28"/>
          <w:lang w:eastAsia="en-US"/>
        </w:rPr>
        <w:t xml:space="preserve"> </w:t>
      </w:r>
      <w:r w:rsidRPr="00D22FB0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Режим работы школы:</w:t>
      </w:r>
    </w:p>
    <w:p w:rsidR="00CC58AD" w:rsidRPr="00D22FB0" w:rsidRDefault="00CC58AD" w:rsidP="00D22FB0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22FB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8.30-8.50 – встреча дежурным учителем обучающихся;</w:t>
      </w:r>
    </w:p>
    <w:p w:rsidR="00CC58AD" w:rsidRPr="00D22FB0" w:rsidRDefault="00CC58AD" w:rsidP="00D22FB0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22FB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9.00 – 14.25 – учебные занятия согласно расписанию;</w:t>
      </w:r>
    </w:p>
    <w:p w:rsidR="00CC58AD" w:rsidRPr="00D22FB0" w:rsidRDefault="00CC58AD" w:rsidP="00D22FB0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22FB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10.20 – 10.30 – завтрак (обед) для обучающихся 1 – 4 классов;</w:t>
      </w:r>
    </w:p>
    <w:p w:rsidR="00CC58AD" w:rsidRPr="00D22FB0" w:rsidRDefault="00CC58AD" w:rsidP="00D22FB0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22FB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11.05 – 11.20 – завтрак (обед) для обучающихся 5 – 8 классов;</w:t>
      </w:r>
    </w:p>
    <w:p w:rsidR="00CC58AD" w:rsidRPr="00D22FB0" w:rsidRDefault="00CC58AD" w:rsidP="00D22FB0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22FB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12.00 -12.20 - завтрак (обед) для обучающихся 9 – 11 классов;</w:t>
      </w:r>
    </w:p>
    <w:p w:rsidR="00CC58AD" w:rsidRPr="00D22FB0" w:rsidRDefault="00CC58AD" w:rsidP="00D22FB0">
      <w:pPr>
        <w:widowControl w:val="0"/>
        <w:tabs>
          <w:tab w:val="left" w:pos="993"/>
        </w:tabs>
        <w:autoSpaceDE w:val="0"/>
        <w:autoSpaceDN w:val="0"/>
        <w:spacing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22FB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12.30 – 12.40 обед для детей из многодетных, малообеспеченных семей; для детей с ОВЗ </w:t>
      </w:r>
    </w:p>
    <w:p w:rsidR="00CC58AD" w:rsidRPr="00D22FB0" w:rsidRDefault="00CC58AD" w:rsidP="00D22FB0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22FB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15.30 – 16.30 – дополнительные занятия по предметам.</w:t>
      </w:r>
    </w:p>
    <w:bookmarkEnd w:id="2"/>
    <w:p w:rsidR="00CC58AD" w:rsidRPr="00D22FB0" w:rsidRDefault="00CC58AD" w:rsidP="00D22FB0">
      <w:pPr>
        <w:widowControl w:val="0"/>
        <w:tabs>
          <w:tab w:val="left" w:pos="993"/>
        </w:tabs>
        <w:autoSpaceDE w:val="0"/>
        <w:autoSpaceDN w:val="0"/>
        <w:spacing w:before="62" w:line="360" w:lineRule="auto"/>
        <w:ind w:left="567" w:right="-1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CC58AD" w:rsidRDefault="00CC58AD" w:rsidP="00D22FB0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</w:p>
    <w:p w:rsidR="00CC58AD" w:rsidRDefault="00CC58AD" w:rsidP="00D22FB0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</w:p>
    <w:p w:rsidR="00CC58AD" w:rsidRDefault="00CC58AD" w:rsidP="00D22FB0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</w:p>
    <w:p w:rsidR="00CC58AD" w:rsidRDefault="00CC58AD" w:rsidP="00D22FB0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</w:p>
    <w:p w:rsidR="00CC58AD" w:rsidRDefault="00CC58AD" w:rsidP="00D22FB0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</w:p>
    <w:p w:rsidR="00CC58AD" w:rsidRDefault="00CC58AD" w:rsidP="00D22FB0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</w:p>
    <w:p w:rsidR="00CC58AD" w:rsidRDefault="00CC58AD" w:rsidP="00D22FB0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</w:p>
    <w:p w:rsidR="00CC58AD" w:rsidRDefault="00CC58AD" w:rsidP="00D22FB0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</w:p>
    <w:p w:rsidR="00CC58AD" w:rsidRDefault="00CC58AD" w:rsidP="00D22FB0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</w:p>
    <w:p w:rsidR="00CC58AD" w:rsidRDefault="00CC58AD" w:rsidP="00D22FB0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</w:p>
    <w:p w:rsidR="00CC58AD" w:rsidRDefault="00CC58AD" w:rsidP="00D22FB0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</w:p>
    <w:p w:rsidR="00CC58AD" w:rsidRDefault="00CC58AD" w:rsidP="00D22FB0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</w:p>
    <w:p w:rsidR="00CC58AD" w:rsidRDefault="00CC58AD" w:rsidP="00D22FB0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</w:p>
    <w:p w:rsidR="00CC58AD" w:rsidRDefault="00CC58AD" w:rsidP="00D22FB0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</w:p>
    <w:p w:rsidR="00CC58AD" w:rsidRDefault="00CC58AD" w:rsidP="00D22FB0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</w:p>
    <w:p w:rsidR="00CC58AD" w:rsidRDefault="00CC58AD" w:rsidP="00D22FB0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</w:p>
    <w:p w:rsidR="00CC58AD" w:rsidRDefault="00CC58AD" w:rsidP="00D22FB0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</w:p>
    <w:p w:rsidR="00CC58AD" w:rsidRDefault="00CC58AD" w:rsidP="00D22FB0">
      <w:pPr>
        <w:spacing w:after="200" w:line="360" w:lineRule="auto"/>
        <w:rPr>
          <w:rFonts w:ascii="Times New Roman" w:hAnsi="Times New Roman" w:cs="Times New Roman"/>
          <w:sz w:val="28"/>
          <w:szCs w:val="28"/>
        </w:rPr>
      </w:pPr>
    </w:p>
    <w:p w:rsidR="00CC58AD" w:rsidRPr="00730F35" w:rsidRDefault="00CC58AD" w:rsidP="00730F35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51078540"/>
      <w:r w:rsidRPr="00730F35">
        <w:rPr>
          <w:rFonts w:ascii="Times New Roman" w:hAnsi="Times New Roman" w:cs="Times New Roman"/>
          <w:b/>
          <w:bCs/>
          <w:sz w:val="28"/>
          <w:szCs w:val="28"/>
        </w:rPr>
        <w:t>Приложение 3</w:t>
      </w:r>
    </w:p>
    <w:p w:rsidR="00CC58AD" w:rsidRPr="00730F35" w:rsidRDefault="00CC58AD" w:rsidP="00730F35">
      <w:pPr>
        <w:shd w:val="clear" w:color="auto" w:fill="FFFFFF"/>
        <w:spacing w:after="291" w:line="309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730F35">
        <w:rPr>
          <w:rFonts w:ascii="Times New Roman" w:hAnsi="Times New Roman" w:cs="Times New Roman"/>
          <w:color w:val="000000"/>
          <w:sz w:val="28"/>
          <w:szCs w:val="28"/>
        </w:rPr>
        <w:t>Внести следующие изменения:</w:t>
      </w:r>
    </w:p>
    <w:p w:rsidR="00CC58AD" w:rsidRPr="00730F35" w:rsidRDefault="00CC58AD" w:rsidP="00730F35">
      <w:pPr>
        <w:shd w:val="clear" w:color="auto" w:fill="FFFFFF"/>
        <w:spacing w:after="255" w:line="360" w:lineRule="auto"/>
        <w:outlineLvl w:val="1"/>
        <w:rPr>
          <w:rFonts w:ascii="Arial" w:hAnsi="Arial" w:cs="Arial"/>
          <w:b/>
          <w:bCs/>
          <w:sz w:val="27"/>
          <w:szCs w:val="27"/>
        </w:rPr>
      </w:pPr>
      <w:r w:rsidRPr="00730F3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30F35">
        <w:rPr>
          <w:rFonts w:ascii="Times New Roman" w:hAnsi="Times New Roman" w:cs="Times New Roman"/>
          <w:sz w:val="28"/>
          <w:szCs w:val="28"/>
        </w:rPr>
        <w:t xml:space="preserve">.3 На основании </w:t>
      </w:r>
      <w:r w:rsidRPr="00730F35">
        <w:rPr>
          <w:rFonts w:ascii="Times New Roman" w:hAnsi="Times New Roman" w:cs="Times New Roman"/>
          <w:sz w:val="27"/>
          <w:szCs w:val="27"/>
        </w:rPr>
        <w:t xml:space="preserve">Федерального закона от 31 июля </w:t>
      </w:r>
      <w:smartTag w:uri="urn:schemas-microsoft-com:office:smarttags" w:element="metricconverter">
        <w:smartTagPr>
          <w:attr w:name="ProductID" w:val="2020 г"/>
        </w:smartTagPr>
        <w:r w:rsidRPr="00730F35">
          <w:rPr>
            <w:rFonts w:ascii="Times New Roman" w:hAnsi="Times New Roman" w:cs="Times New Roman"/>
            <w:sz w:val="27"/>
            <w:szCs w:val="27"/>
          </w:rPr>
          <w:t>2020 г</w:t>
        </w:r>
      </w:smartTag>
      <w:r w:rsidRPr="00730F35">
        <w:rPr>
          <w:rFonts w:ascii="Times New Roman" w:hAnsi="Times New Roman" w:cs="Times New Roman"/>
          <w:sz w:val="27"/>
          <w:szCs w:val="27"/>
        </w:rPr>
        <w:t>. № 304-ФЗ “О внесении изменений в Федеральный закон «Об образовании в Российской Федерации» по вопросам воспитания обучающихся</w:t>
      </w:r>
      <w:r w:rsidRPr="00730F35">
        <w:rPr>
          <w:rFonts w:ascii="Arial" w:hAnsi="Arial" w:cs="Arial"/>
          <w:b/>
          <w:bCs/>
          <w:sz w:val="27"/>
          <w:szCs w:val="27"/>
        </w:rPr>
        <w:t>”</w:t>
      </w:r>
    </w:p>
    <w:p w:rsidR="00CC58AD" w:rsidRPr="00730F35" w:rsidRDefault="00CC58AD" w:rsidP="00730F35">
      <w:pPr>
        <w:shd w:val="clear" w:color="auto" w:fill="FFFFFF"/>
        <w:spacing w:after="291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730F35">
        <w:rPr>
          <w:rFonts w:ascii="Times New Roman" w:hAnsi="Times New Roman" w:cs="Times New Roman"/>
          <w:color w:val="000000"/>
          <w:sz w:val="28"/>
          <w:szCs w:val="28"/>
        </w:rPr>
        <w:t>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bookmarkEnd w:id="3"/>
    <w:p w:rsidR="00CC58AD" w:rsidRPr="00D22FB0" w:rsidRDefault="00CC58AD" w:rsidP="00730F35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CC58AD" w:rsidRPr="00D22FB0" w:rsidSect="00BD3E0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02409"/>
    <w:multiLevelType w:val="hybridMultilevel"/>
    <w:tmpl w:val="59966BFA"/>
    <w:lvl w:ilvl="0" w:tplc="C97AFB96">
      <w:start w:val="6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">
    <w:nsid w:val="16445CE3"/>
    <w:multiLevelType w:val="multilevel"/>
    <w:tmpl w:val="F2FEA002"/>
    <w:lvl w:ilvl="0">
      <w:start w:val="3"/>
      <w:numFmt w:val="decimal"/>
      <w:lvlText w:val="%1."/>
      <w:lvlJc w:val="left"/>
      <w:pPr>
        <w:ind w:left="101" w:hanging="240"/>
      </w:pPr>
      <w:rPr>
        <w:rFonts w:ascii="Times New Roman" w:eastAsia="Times New Roman" w:hAnsi="Times New Roman" w:cs="Times New Roman" w:hint="default"/>
        <w:b/>
        <w:bCs/>
        <w:spacing w:val="-19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883" w:hanging="600"/>
      </w:pPr>
      <w:rPr>
        <w:rFonts w:cs="Times New Roman" w:hint="default"/>
        <w:b/>
        <w:bCs/>
        <w:spacing w:val="-3"/>
        <w:w w:val="100"/>
      </w:rPr>
    </w:lvl>
    <w:lvl w:ilvl="3">
      <w:start w:val="1"/>
      <w:numFmt w:val="decimal"/>
      <w:lvlText w:val="%4)"/>
      <w:lvlJc w:val="left"/>
      <w:pPr>
        <w:ind w:left="121" w:hanging="288"/>
      </w:pPr>
      <w:rPr>
        <w:rFonts w:cs="Times New Roman" w:hint="default"/>
        <w:w w:val="100"/>
      </w:rPr>
    </w:lvl>
    <w:lvl w:ilvl="4">
      <w:numFmt w:val="bullet"/>
      <w:lvlText w:val="•"/>
      <w:lvlJc w:val="left"/>
      <w:pPr>
        <w:ind w:left="4204" w:hanging="288"/>
      </w:pPr>
      <w:rPr>
        <w:rFonts w:hint="default"/>
      </w:rPr>
    </w:lvl>
    <w:lvl w:ilvl="5">
      <w:numFmt w:val="bullet"/>
      <w:lvlText w:val="•"/>
      <w:lvlJc w:val="left"/>
      <w:pPr>
        <w:ind w:left="5048" w:hanging="288"/>
      </w:pPr>
      <w:rPr>
        <w:rFonts w:hint="default"/>
      </w:rPr>
    </w:lvl>
    <w:lvl w:ilvl="6">
      <w:numFmt w:val="bullet"/>
      <w:lvlText w:val="•"/>
      <w:lvlJc w:val="left"/>
      <w:pPr>
        <w:ind w:left="5893" w:hanging="288"/>
      </w:pPr>
      <w:rPr>
        <w:rFonts w:hint="default"/>
      </w:rPr>
    </w:lvl>
    <w:lvl w:ilvl="7">
      <w:numFmt w:val="bullet"/>
      <w:lvlText w:val="•"/>
      <w:lvlJc w:val="left"/>
      <w:pPr>
        <w:ind w:left="6737" w:hanging="288"/>
      </w:pPr>
      <w:rPr>
        <w:rFonts w:hint="default"/>
      </w:rPr>
    </w:lvl>
    <w:lvl w:ilvl="8">
      <w:numFmt w:val="bullet"/>
      <w:lvlText w:val="•"/>
      <w:lvlJc w:val="left"/>
      <w:pPr>
        <w:ind w:left="7582" w:hanging="288"/>
      </w:pPr>
      <w:rPr>
        <w:rFonts w:hint="default"/>
      </w:rPr>
    </w:lvl>
  </w:abstractNum>
  <w:abstractNum w:abstractNumId="2">
    <w:nsid w:val="175C6067"/>
    <w:multiLevelType w:val="hybridMultilevel"/>
    <w:tmpl w:val="7B24AF36"/>
    <w:lvl w:ilvl="0" w:tplc="4740DA5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35844B22"/>
    <w:multiLevelType w:val="multilevel"/>
    <w:tmpl w:val="40B23F9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E9270C2"/>
    <w:multiLevelType w:val="hybridMultilevel"/>
    <w:tmpl w:val="0A54B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021552">
      <w:start w:val="1"/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D876C7"/>
    <w:multiLevelType w:val="hybridMultilevel"/>
    <w:tmpl w:val="7F869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4C5B"/>
    <w:rsid w:val="000C5BBE"/>
    <w:rsid w:val="000D3B58"/>
    <w:rsid w:val="00174C5B"/>
    <w:rsid w:val="001E5CE9"/>
    <w:rsid w:val="003B1994"/>
    <w:rsid w:val="003B64DA"/>
    <w:rsid w:val="00477653"/>
    <w:rsid w:val="004874AE"/>
    <w:rsid w:val="004F3FB5"/>
    <w:rsid w:val="004F57DD"/>
    <w:rsid w:val="00535012"/>
    <w:rsid w:val="005744F2"/>
    <w:rsid w:val="00593B66"/>
    <w:rsid w:val="005E0D63"/>
    <w:rsid w:val="00601131"/>
    <w:rsid w:val="006122E5"/>
    <w:rsid w:val="006368DD"/>
    <w:rsid w:val="0064307C"/>
    <w:rsid w:val="00730F35"/>
    <w:rsid w:val="007363CF"/>
    <w:rsid w:val="007B3661"/>
    <w:rsid w:val="007F0224"/>
    <w:rsid w:val="00837E97"/>
    <w:rsid w:val="00863F2B"/>
    <w:rsid w:val="0087721A"/>
    <w:rsid w:val="0089003A"/>
    <w:rsid w:val="008C5308"/>
    <w:rsid w:val="008D5674"/>
    <w:rsid w:val="00953C94"/>
    <w:rsid w:val="00984533"/>
    <w:rsid w:val="009A3355"/>
    <w:rsid w:val="009C67E5"/>
    <w:rsid w:val="009E7457"/>
    <w:rsid w:val="00A57A87"/>
    <w:rsid w:val="00A77D80"/>
    <w:rsid w:val="00A87C75"/>
    <w:rsid w:val="00AC6E0A"/>
    <w:rsid w:val="00AD48D3"/>
    <w:rsid w:val="00B85805"/>
    <w:rsid w:val="00BC7A4C"/>
    <w:rsid w:val="00BD3E0A"/>
    <w:rsid w:val="00BE24AB"/>
    <w:rsid w:val="00C04B4D"/>
    <w:rsid w:val="00C71CDA"/>
    <w:rsid w:val="00C9523B"/>
    <w:rsid w:val="00CC58AD"/>
    <w:rsid w:val="00CE6E17"/>
    <w:rsid w:val="00D044D6"/>
    <w:rsid w:val="00D22FB0"/>
    <w:rsid w:val="00D355D9"/>
    <w:rsid w:val="00D842E6"/>
    <w:rsid w:val="00D9001A"/>
    <w:rsid w:val="00DB1791"/>
    <w:rsid w:val="00EE6723"/>
    <w:rsid w:val="00EF5029"/>
    <w:rsid w:val="00EF63C0"/>
    <w:rsid w:val="00F31040"/>
    <w:rsid w:val="00F5057F"/>
    <w:rsid w:val="00F628F1"/>
    <w:rsid w:val="00FE5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308"/>
    <w:rPr>
      <w:rFonts w:cs="Calibri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730F3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730F3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30F3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30F35"/>
    <w:rPr>
      <w:rFonts w:ascii="Arial" w:hAnsi="Arial" w:cs="Arial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5E0D63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C6E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6E0A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730F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82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924</Words>
  <Characters>5273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РАССМОТРЕНО</dc:title>
  <dc:subject/>
  <dc:creator>RePack by Diakov</dc:creator>
  <cp:keywords/>
  <dc:description/>
  <cp:lastModifiedBy>МБОУ "СОШ им. Алексея Кондратьева с.  Дюртюли"</cp:lastModifiedBy>
  <cp:revision>3</cp:revision>
  <cp:lastPrinted>2020-09-14T09:39:00Z</cp:lastPrinted>
  <dcterms:created xsi:type="dcterms:W3CDTF">2020-09-15T18:32:00Z</dcterms:created>
  <dcterms:modified xsi:type="dcterms:W3CDTF">2020-09-15T18:33:00Z</dcterms:modified>
</cp:coreProperties>
</file>